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804"/>
      </w:tblGrid>
      <w:tr w:rsidR="007349D2" w:rsidRPr="007349D2" w14:paraId="338CB978" w14:textId="77777777" w:rsidTr="007349D2">
        <w:trPr>
          <w:trHeight w:val="284"/>
        </w:trPr>
        <w:tc>
          <w:tcPr>
            <w:tcW w:w="2660" w:type="dxa"/>
            <w:shd w:val="clear" w:color="auto" w:fill="FFC000"/>
            <w:vAlign w:val="center"/>
          </w:tcPr>
          <w:p w14:paraId="55EEE46B" w14:textId="7E66961A" w:rsidR="007349D2" w:rsidRPr="007349D2" w:rsidRDefault="009971F3" w:rsidP="00BE28BB">
            <w:pPr>
              <w:contextualSpacing/>
              <w:jc w:val="center"/>
              <w:rPr>
                <w:rFonts w:ascii="Calibri" w:eastAsia="Calibri" w:hAnsi="Calibri" w:cs="Times New Roman"/>
                <w:color w:val="FFFFFF"/>
                <w:sz w:val="18"/>
                <w:szCs w:val="23"/>
              </w:rPr>
            </w:pPr>
            <w:r w:rsidRPr="00B96A16">
              <w:rPr>
                <w:rFonts w:ascii="Univers" w:eastAsia="Calibri" w:hAnsi="Univers" w:cs="Times New Roman"/>
                <w:b/>
                <w:color w:val="0070C0"/>
                <w:sz w:val="18"/>
                <w:szCs w:val="23"/>
              </w:rPr>
              <w:t xml:space="preserve">Gründungsjahr </w:t>
            </w:r>
            <w:r w:rsidR="00D032AC">
              <w:rPr>
                <w:rFonts w:ascii="Univers" w:eastAsia="Calibri" w:hAnsi="Univers" w:cs="Times New Roman"/>
                <w:b/>
                <w:color w:val="0070C0"/>
                <w:sz w:val="18"/>
                <w:szCs w:val="23"/>
              </w:rPr>
              <w:t>1899</w:t>
            </w:r>
          </w:p>
        </w:tc>
        <w:tc>
          <w:tcPr>
            <w:tcW w:w="6804" w:type="dxa"/>
            <w:shd w:val="clear" w:color="auto" w:fill="417199"/>
            <w:vAlign w:val="center"/>
          </w:tcPr>
          <w:p w14:paraId="48BDC71F" w14:textId="77777777" w:rsidR="007349D2" w:rsidRPr="007349D2" w:rsidRDefault="002E5BE7" w:rsidP="00BC77D1">
            <w:pPr>
              <w:spacing w:line="264" w:lineRule="auto"/>
              <w:jc w:val="center"/>
              <w:rPr>
                <w:rFonts w:ascii="Calibri" w:eastAsia="Calibri" w:hAnsi="Calibri" w:cs="Times New Roman"/>
                <w:color w:val="FFFFFF"/>
                <w:sz w:val="18"/>
              </w:rPr>
            </w:pPr>
            <w:r w:rsidRPr="003064C0">
              <w:rPr>
                <w:rFonts w:ascii="Calibri" w:hAnsi="Calibri"/>
                <w:noProof/>
              </w:rPr>
              <w:drawing>
                <wp:anchor distT="0" distB="0" distL="114300" distR="114300" simplePos="0" relativeHeight="251663360" behindDoc="0" locked="0" layoutInCell="1" allowOverlap="1" wp14:anchorId="3B8E8B59" wp14:editId="6684A068">
                  <wp:simplePos x="0" y="0"/>
                  <wp:positionH relativeFrom="column">
                    <wp:posOffset>2578735</wp:posOffset>
                  </wp:positionH>
                  <wp:positionV relativeFrom="paragraph">
                    <wp:posOffset>-447040</wp:posOffset>
                  </wp:positionV>
                  <wp:extent cx="1709420" cy="362585"/>
                  <wp:effectExtent l="0" t="0" r="5080" b="0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vitaswiss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420" cy="362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49D2" w:rsidRPr="007349D2">
              <w:rPr>
                <w:rFonts w:ascii="Calibri" w:eastAsia="Calibri" w:hAnsi="Calibri" w:cs="Times New Roman"/>
                <w:color w:val="FFFFFF"/>
                <w:sz w:val="18"/>
              </w:rPr>
              <w:t>www.sonnenbad.ch</w:t>
            </w:r>
          </w:p>
        </w:tc>
      </w:tr>
    </w:tbl>
    <w:p w14:paraId="38B3F5D4" w14:textId="77777777" w:rsidR="007349D2" w:rsidRPr="00C075DF" w:rsidRDefault="007349D2" w:rsidP="003064C0">
      <w:pPr>
        <w:rPr>
          <w:rFonts w:ascii="Calibri" w:hAnsi="Calibri"/>
          <w:b/>
          <w:color w:val="2D4E69"/>
          <w:sz w:val="16"/>
          <w:lang w:val="de-DE"/>
        </w:rPr>
      </w:pPr>
    </w:p>
    <w:p w14:paraId="6AEA998F" w14:textId="77777777" w:rsidR="003064C0" w:rsidRPr="0095068D" w:rsidRDefault="003064C0" w:rsidP="00FB53F2">
      <w:pPr>
        <w:rPr>
          <w:rFonts w:ascii="Calibri" w:hAnsi="Calibri"/>
          <w:color w:val="0070C0"/>
          <w:sz w:val="22"/>
          <w:lang w:val="de-DE"/>
        </w:rPr>
      </w:pPr>
    </w:p>
    <w:p w14:paraId="4511F118" w14:textId="77777777" w:rsidR="002E5BE7" w:rsidRPr="0095068D" w:rsidRDefault="002E5BE7" w:rsidP="00FB53F2">
      <w:pPr>
        <w:rPr>
          <w:rFonts w:ascii="Calibri" w:hAnsi="Calibri"/>
          <w:color w:val="0070C0"/>
          <w:sz w:val="22"/>
          <w:lang w:val="de-DE"/>
        </w:rPr>
      </w:pPr>
    </w:p>
    <w:p w14:paraId="5C5B0028" w14:textId="20BABA20" w:rsidR="000443C3" w:rsidRPr="0095068D" w:rsidRDefault="000443C3" w:rsidP="004D6553">
      <w:pPr>
        <w:tabs>
          <w:tab w:val="left" w:pos="5245"/>
        </w:tabs>
        <w:jc w:val="center"/>
        <w:rPr>
          <w:rFonts w:ascii="Univers" w:hAnsi="Univers"/>
          <w:color w:val="0070C0"/>
          <w:spacing w:val="50"/>
          <w:sz w:val="72"/>
          <w:szCs w:val="72"/>
          <w:u w:val="single"/>
        </w:rPr>
      </w:pPr>
      <w:r w:rsidRPr="0095068D">
        <w:rPr>
          <w:rFonts w:ascii="Univers" w:hAnsi="Univers"/>
          <w:color w:val="0070C0"/>
          <w:spacing w:val="50"/>
          <w:sz w:val="72"/>
          <w:szCs w:val="72"/>
          <w:u w:val="single"/>
        </w:rPr>
        <w:t>ÖFFNUNGSZEITEN 202</w:t>
      </w:r>
      <w:r w:rsidR="0095068D" w:rsidRPr="0095068D">
        <w:rPr>
          <w:rFonts w:ascii="Univers" w:hAnsi="Univers"/>
          <w:color w:val="0070C0"/>
          <w:spacing w:val="50"/>
          <w:sz w:val="72"/>
          <w:szCs w:val="72"/>
          <w:u w:val="single"/>
        </w:rPr>
        <w:t>6</w:t>
      </w:r>
    </w:p>
    <w:p w14:paraId="2A21E197" w14:textId="1424C729" w:rsidR="002E5BE7" w:rsidRPr="0095068D" w:rsidRDefault="002E5BE7" w:rsidP="004D6553">
      <w:pPr>
        <w:tabs>
          <w:tab w:val="left" w:pos="5245"/>
        </w:tabs>
        <w:jc w:val="center"/>
        <w:rPr>
          <w:rFonts w:ascii="Univers" w:hAnsi="Univers"/>
          <w:color w:val="0070C0"/>
          <w:sz w:val="22"/>
          <w:lang w:val="de-DE"/>
        </w:rPr>
      </w:pPr>
    </w:p>
    <w:p w14:paraId="61F93859" w14:textId="30F3A0F9" w:rsidR="00EA5667" w:rsidRPr="0095068D" w:rsidRDefault="00EA5667" w:rsidP="004D6553">
      <w:pPr>
        <w:tabs>
          <w:tab w:val="left" w:pos="5245"/>
        </w:tabs>
        <w:jc w:val="center"/>
        <w:rPr>
          <w:rFonts w:ascii="Univers" w:hAnsi="Univers"/>
          <w:color w:val="0070C0"/>
          <w:sz w:val="22"/>
          <w:lang w:val="de-DE"/>
        </w:rPr>
      </w:pPr>
    </w:p>
    <w:p w14:paraId="0D7346DA" w14:textId="77777777" w:rsidR="00EA5667" w:rsidRPr="0095068D" w:rsidRDefault="00EA5667" w:rsidP="004D6553">
      <w:pPr>
        <w:tabs>
          <w:tab w:val="left" w:pos="5245"/>
        </w:tabs>
        <w:jc w:val="center"/>
        <w:rPr>
          <w:rFonts w:ascii="Univers" w:hAnsi="Univers"/>
          <w:color w:val="0070C0"/>
          <w:sz w:val="22"/>
          <w:lang w:val="de-DE"/>
        </w:rPr>
      </w:pPr>
    </w:p>
    <w:p w14:paraId="70D81646" w14:textId="77777777" w:rsidR="002E5BE7" w:rsidRPr="0095068D" w:rsidRDefault="002E5BE7" w:rsidP="004D6553">
      <w:pPr>
        <w:jc w:val="center"/>
        <w:rPr>
          <w:rFonts w:ascii="Univers" w:hAnsi="Univers"/>
          <w:color w:val="0070C0"/>
          <w:sz w:val="22"/>
          <w:lang w:val="de-DE"/>
        </w:rPr>
      </w:pPr>
    </w:p>
    <w:p w14:paraId="2CDB7304" w14:textId="2FF926AD" w:rsidR="000443C3" w:rsidRPr="0095068D" w:rsidRDefault="000443C3" w:rsidP="00B242AF">
      <w:pPr>
        <w:rPr>
          <w:rFonts w:ascii="Univers" w:hAnsi="Univers" w:cs="Arial"/>
          <w:b/>
          <w:color w:val="0070C0"/>
          <w:sz w:val="36"/>
          <w:szCs w:val="36"/>
        </w:rPr>
      </w:pPr>
      <w:r w:rsidRPr="0095068D">
        <w:rPr>
          <w:rFonts w:ascii="Univers" w:hAnsi="Univers" w:cs="Arial"/>
          <w:b/>
          <w:noProof/>
          <w:color w:val="0070C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0AB623" wp14:editId="7AFA15F5">
                <wp:simplePos x="0" y="0"/>
                <wp:positionH relativeFrom="column">
                  <wp:posOffset>8180705</wp:posOffset>
                </wp:positionH>
                <wp:positionV relativeFrom="paragraph">
                  <wp:posOffset>256476</wp:posOffset>
                </wp:positionV>
                <wp:extent cx="1375410" cy="260985"/>
                <wp:effectExtent l="0" t="0" r="0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B41FB" w14:textId="77777777" w:rsidR="000443C3" w:rsidRPr="007C7F14" w:rsidRDefault="000443C3" w:rsidP="000443C3">
                            <w:pPr>
                              <w:rPr>
                                <w:color w:val="003964"/>
                              </w:rPr>
                            </w:pPr>
                            <w:r w:rsidRPr="007C7F14">
                              <w:rPr>
                                <w:color w:val="003964"/>
                              </w:rPr>
                              <w:t>www.sonnenbad.ch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AB62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44.15pt;margin-top:20.2pt;width:108.3pt;height:2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" stroked="f">
                <v:textbox>
                  <w:txbxContent>
                    <w:p w14:paraId="447B41FB" w14:textId="77777777" w:rsidR="000443C3" w:rsidRPr="007C7F14" w:rsidRDefault="000443C3" w:rsidP="000443C3">
                      <w:pPr>
                        <w:rPr>
                          <w:color w:val="003964"/>
                        </w:rPr>
                      </w:pPr>
                      <w:r w:rsidRPr="007C7F14">
                        <w:rPr>
                          <w:color w:val="003964"/>
                        </w:rPr>
                        <w:t>www.sonnenbad.ch</w:t>
                      </w:r>
                    </w:p>
                  </w:txbxContent>
                </v:textbox>
              </v:shape>
            </w:pict>
          </mc:Fallback>
        </mc:AlternateContent>
      </w:r>
      <w:r w:rsidRPr="0095068D">
        <w:rPr>
          <w:rFonts w:ascii="Univers" w:hAnsi="Univers" w:cs="Arial"/>
          <w:b/>
          <w:color w:val="0070C0"/>
          <w:sz w:val="36"/>
          <w:szCs w:val="36"/>
        </w:rPr>
        <w:t xml:space="preserve">15. April - 30. April </w:t>
      </w:r>
      <w:r w:rsidRPr="0095068D">
        <w:rPr>
          <w:rFonts w:ascii="Univers" w:hAnsi="Univers" w:cs="Arial"/>
          <w:b/>
          <w:color w:val="0070C0"/>
          <w:sz w:val="36"/>
          <w:szCs w:val="36"/>
        </w:rPr>
        <w:tab/>
      </w:r>
      <w:r w:rsidR="00B242AF" w:rsidRPr="0095068D">
        <w:rPr>
          <w:rFonts w:ascii="Univers" w:hAnsi="Univers" w:cs="Arial"/>
          <w:b/>
          <w:color w:val="0070C0"/>
          <w:sz w:val="36"/>
          <w:szCs w:val="36"/>
        </w:rPr>
        <w:tab/>
      </w:r>
      <w:r w:rsidR="00B242AF" w:rsidRPr="0095068D">
        <w:rPr>
          <w:rFonts w:ascii="Univers" w:hAnsi="Univers" w:cs="Arial"/>
          <w:b/>
          <w:color w:val="0070C0"/>
          <w:sz w:val="36"/>
          <w:szCs w:val="36"/>
        </w:rPr>
        <w:tab/>
      </w:r>
      <w:r w:rsidR="00B242AF" w:rsidRPr="0095068D">
        <w:rPr>
          <w:rFonts w:ascii="Univers" w:hAnsi="Univers" w:cs="Arial"/>
          <w:b/>
          <w:color w:val="0070C0"/>
          <w:sz w:val="36"/>
          <w:szCs w:val="36"/>
        </w:rPr>
        <w:tab/>
      </w:r>
      <w:r w:rsidRPr="0095068D">
        <w:rPr>
          <w:rFonts w:ascii="Univers" w:hAnsi="Univers" w:cs="Arial"/>
          <w:b/>
          <w:color w:val="0070C0"/>
          <w:sz w:val="36"/>
          <w:szCs w:val="36"/>
        </w:rPr>
        <w:t>10:00 - 17:00</w:t>
      </w:r>
    </w:p>
    <w:p w14:paraId="79D83665" w14:textId="77777777" w:rsidR="000443C3" w:rsidRPr="0095068D" w:rsidRDefault="000443C3" w:rsidP="00B242AF">
      <w:pPr>
        <w:rPr>
          <w:rFonts w:ascii="Univers" w:hAnsi="Univers" w:cs="Arial"/>
          <w:b/>
          <w:color w:val="0070C0"/>
          <w:sz w:val="36"/>
          <w:szCs w:val="36"/>
        </w:rPr>
      </w:pPr>
    </w:p>
    <w:p w14:paraId="76ABA7A4" w14:textId="044D9896" w:rsidR="000443C3" w:rsidRPr="0095068D" w:rsidRDefault="000443C3" w:rsidP="00B242AF">
      <w:pPr>
        <w:rPr>
          <w:rFonts w:ascii="Univers" w:hAnsi="Univers" w:cs="Arial"/>
          <w:b/>
          <w:color w:val="0070C0"/>
          <w:sz w:val="36"/>
          <w:szCs w:val="36"/>
        </w:rPr>
      </w:pPr>
      <w:r w:rsidRPr="0095068D">
        <w:rPr>
          <w:rFonts w:ascii="Univers" w:hAnsi="Univers" w:cs="Arial"/>
          <w:b/>
          <w:color w:val="0070C0"/>
          <w:sz w:val="36"/>
          <w:szCs w:val="36"/>
        </w:rPr>
        <w:t xml:space="preserve">1. Mai - 14. Mai </w:t>
      </w:r>
      <w:r w:rsidRPr="0095068D">
        <w:rPr>
          <w:rFonts w:ascii="Univers" w:hAnsi="Univers" w:cs="Arial"/>
          <w:b/>
          <w:color w:val="0070C0"/>
          <w:sz w:val="36"/>
          <w:szCs w:val="36"/>
        </w:rPr>
        <w:tab/>
      </w:r>
      <w:r w:rsidRPr="0095068D">
        <w:rPr>
          <w:rFonts w:ascii="Univers" w:hAnsi="Univers" w:cs="Arial"/>
          <w:b/>
          <w:color w:val="0070C0"/>
          <w:sz w:val="36"/>
          <w:szCs w:val="36"/>
        </w:rPr>
        <w:tab/>
      </w:r>
      <w:r w:rsidR="00B242AF" w:rsidRPr="0095068D">
        <w:rPr>
          <w:rFonts w:ascii="Univers" w:hAnsi="Univers" w:cs="Arial"/>
          <w:b/>
          <w:color w:val="0070C0"/>
          <w:sz w:val="36"/>
          <w:szCs w:val="36"/>
        </w:rPr>
        <w:tab/>
      </w:r>
      <w:r w:rsidR="00B242AF" w:rsidRPr="0095068D">
        <w:rPr>
          <w:rFonts w:ascii="Univers" w:hAnsi="Univers" w:cs="Arial"/>
          <w:b/>
          <w:color w:val="0070C0"/>
          <w:sz w:val="36"/>
          <w:szCs w:val="36"/>
        </w:rPr>
        <w:tab/>
      </w:r>
      <w:r w:rsidR="00B242AF" w:rsidRPr="0095068D">
        <w:rPr>
          <w:rFonts w:ascii="Univers" w:hAnsi="Univers" w:cs="Arial"/>
          <w:b/>
          <w:color w:val="0070C0"/>
          <w:sz w:val="36"/>
          <w:szCs w:val="36"/>
        </w:rPr>
        <w:tab/>
      </w:r>
      <w:r w:rsidR="00235E5B" w:rsidRPr="0095068D">
        <w:rPr>
          <w:rFonts w:ascii="Univers" w:hAnsi="Univers" w:cs="Arial"/>
          <w:b/>
          <w:color w:val="0070C0"/>
          <w:sz w:val="36"/>
          <w:szCs w:val="36"/>
        </w:rPr>
        <w:t>10:</w:t>
      </w:r>
      <w:r w:rsidRPr="0095068D">
        <w:rPr>
          <w:rFonts w:ascii="Univers" w:hAnsi="Univers" w:cs="Arial"/>
          <w:b/>
          <w:color w:val="0070C0"/>
          <w:sz w:val="36"/>
          <w:szCs w:val="36"/>
        </w:rPr>
        <w:t xml:space="preserve">00 - </w:t>
      </w:r>
      <w:r w:rsidR="00235E5B" w:rsidRPr="0095068D">
        <w:rPr>
          <w:rFonts w:ascii="Univers" w:hAnsi="Univers" w:cs="Arial"/>
          <w:b/>
          <w:color w:val="0070C0"/>
          <w:sz w:val="36"/>
          <w:szCs w:val="36"/>
        </w:rPr>
        <w:t>18:</w:t>
      </w:r>
      <w:r w:rsidRPr="0095068D">
        <w:rPr>
          <w:rFonts w:ascii="Univers" w:hAnsi="Univers" w:cs="Arial"/>
          <w:b/>
          <w:color w:val="0070C0"/>
          <w:sz w:val="36"/>
          <w:szCs w:val="36"/>
        </w:rPr>
        <w:t>00</w:t>
      </w:r>
    </w:p>
    <w:p w14:paraId="324B2E99" w14:textId="77777777" w:rsidR="000443C3" w:rsidRPr="0095068D" w:rsidRDefault="000443C3" w:rsidP="00B242AF">
      <w:pPr>
        <w:rPr>
          <w:rFonts w:ascii="Univers" w:hAnsi="Univers" w:cs="Arial"/>
          <w:b/>
          <w:color w:val="0070C0"/>
          <w:sz w:val="36"/>
          <w:szCs w:val="36"/>
        </w:rPr>
      </w:pPr>
    </w:p>
    <w:p w14:paraId="09476C57" w14:textId="5EFFCF6C" w:rsidR="000443C3" w:rsidRPr="0095068D" w:rsidRDefault="000443C3" w:rsidP="00B242AF">
      <w:pPr>
        <w:rPr>
          <w:rFonts w:ascii="Univers" w:hAnsi="Univers" w:cs="Arial"/>
          <w:b/>
          <w:color w:val="0070C0"/>
          <w:sz w:val="36"/>
          <w:szCs w:val="36"/>
        </w:rPr>
      </w:pPr>
      <w:r w:rsidRPr="0095068D">
        <w:rPr>
          <w:rFonts w:ascii="Univers" w:hAnsi="Univers" w:cs="Arial"/>
          <w:b/>
          <w:color w:val="0070C0"/>
          <w:sz w:val="36"/>
          <w:szCs w:val="36"/>
        </w:rPr>
        <w:t xml:space="preserve">15. Mai </w:t>
      </w:r>
      <w:r w:rsidR="007B2D4A" w:rsidRPr="0095068D">
        <w:rPr>
          <w:rFonts w:ascii="Univers" w:hAnsi="Univers" w:cs="Arial"/>
          <w:b/>
          <w:color w:val="0070C0"/>
          <w:sz w:val="36"/>
          <w:szCs w:val="36"/>
        </w:rPr>
        <w:t xml:space="preserve">- </w:t>
      </w:r>
      <w:r w:rsidR="005D7D46" w:rsidRPr="0095068D">
        <w:rPr>
          <w:rFonts w:ascii="Univers" w:hAnsi="Univers" w:cs="Arial"/>
          <w:b/>
          <w:color w:val="0070C0"/>
          <w:sz w:val="36"/>
          <w:szCs w:val="36"/>
        </w:rPr>
        <w:t>31. Aug</w:t>
      </w:r>
      <w:r w:rsidR="00B242AF" w:rsidRPr="0095068D">
        <w:rPr>
          <w:rFonts w:ascii="Univers" w:hAnsi="Univers" w:cs="Arial"/>
          <w:b/>
          <w:color w:val="0070C0"/>
          <w:sz w:val="36"/>
          <w:szCs w:val="36"/>
        </w:rPr>
        <w:t>ust</w:t>
      </w:r>
      <w:r w:rsidRPr="0095068D">
        <w:rPr>
          <w:rFonts w:ascii="Univers" w:hAnsi="Univers" w:cs="Arial"/>
          <w:b/>
          <w:color w:val="0070C0"/>
          <w:sz w:val="36"/>
          <w:szCs w:val="36"/>
        </w:rPr>
        <w:t xml:space="preserve"> </w:t>
      </w:r>
      <w:r w:rsidRPr="0095068D">
        <w:rPr>
          <w:rFonts w:ascii="Univers" w:hAnsi="Univers" w:cs="Arial"/>
          <w:b/>
          <w:color w:val="0070C0"/>
          <w:sz w:val="36"/>
          <w:szCs w:val="36"/>
        </w:rPr>
        <w:tab/>
      </w:r>
      <w:r w:rsidR="00B242AF" w:rsidRPr="0095068D">
        <w:rPr>
          <w:rFonts w:ascii="Univers" w:hAnsi="Univers" w:cs="Arial"/>
          <w:b/>
          <w:color w:val="0070C0"/>
          <w:sz w:val="36"/>
          <w:szCs w:val="36"/>
        </w:rPr>
        <w:tab/>
      </w:r>
      <w:r w:rsidR="00B242AF" w:rsidRPr="0095068D">
        <w:rPr>
          <w:rFonts w:ascii="Univers" w:hAnsi="Univers" w:cs="Arial"/>
          <w:b/>
          <w:color w:val="0070C0"/>
          <w:sz w:val="36"/>
          <w:szCs w:val="36"/>
        </w:rPr>
        <w:tab/>
      </w:r>
      <w:r w:rsidR="0095068D" w:rsidRPr="0095068D">
        <w:rPr>
          <w:rFonts w:ascii="Univers" w:hAnsi="Univers" w:cs="Arial"/>
          <w:b/>
          <w:color w:val="0070C0"/>
          <w:sz w:val="36"/>
          <w:szCs w:val="36"/>
        </w:rPr>
        <w:tab/>
      </w:r>
      <w:r w:rsidR="00235E5B" w:rsidRPr="0095068D">
        <w:rPr>
          <w:rFonts w:ascii="Univers" w:hAnsi="Univers" w:cs="Arial"/>
          <w:b/>
          <w:color w:val="0070C0"/>
          <w:sz w:val="36"/>
          <w:szCs w:val="36"/>
        </w:rPr>
        <w:t>09:</w:t>
      </w:r>
      <w:r w:rsidRPr="0095068D">
        <w:rPr>
          <w:rFonts w:ascii="Univers" w:hAnsi="Univers" w:cs="Arial"/>
          <w:b/>
          <w:color w:val="0070C0"/>
          <w:sz w:val="36"/>
          <w:szCs w:val="36"/>
        </w:rPr>
        <w:t xml:space="preserve">00 - </w:t>
      </w:r>
      <w:r w:rsidR="00235E5B" w:rsidRPr="0095068D">
        <w:rPr>
          <w:rFonts w:ascii="Univers" w:hAnsi="Univers" w:cs="Arial"/>
          <w:b/>
          <w:color w:val="0070C0"/>
          <w:sz w:val="36"/>
          <w:szCs w:val="36"/>
        </w:rPr>
        <w:t>20:</w:t>
      </w:r>
      <w:r w:rsidRPr="0095068D">
        <w:rPr>
          <w:rFonts w:ascii="Univers" w:hAnsi="Univers" w:cs="Arial"/>
          <w:b/>
          <w:color w:val="0070C0"/>
          <w:sz w:val="36"/>
          <w:szCs w:val="36"/>
        </w:rPr>
        <w:t>00</w:t>
      </w:r>
    </w:p>
    <w:p w14:paraId="14140765" w14:textId="77777777" w:rsidR="000443C3" w:rsidRPr="0095068D" w:rsidRDefault="000443C3" w:rsidP="00B242AF">
      <w:pPr>
        <w:rPr>
          <w:rFonts w:ascii="Univers" w:hAnsi="Univers" w:cs="Arial"/>
          <w:b/>
          <w:color w:val="0070C0"/>
          <w:sz w:val="36"/>
          <w:szCs w:val="36"/>
        </w:rPr>
      </w:pPr>
    </w:p>
    <w:p w14:paraId="5F6C7399" w14:textId="0D66D421" w:rsidR="000443C3" w:rsidRPr="0095068D" w:rsidRDefault="005D7D46" w:rsidP="00B242AF">
      <w:pPr>
        <w:rPr>
          <w:rFonts w:ascii="Univers" w:hAnsi="Univers" w:cs="Arial"/>
          <w:b/>
          <w:color w:val="0070C0"/>
          <w:sz w:val="36"/>
          <w:szCs w:val="36"/>
        </w:rPr>
      </w:pPr>
      <w:r w:rsidRPr="0095068D">
        <w:rPr>
          <w:rFonts w:ascii="Univers" w:hAnsi="Univers" w:cs="Arial"/>
          <w:b/>
          <w:color w:val="0070C0"/>
          <w:sz w:val="36"/>
          <w:szCs w:val="36"/>
        </w:rPr>
        <w:t>1</w:t>
      </w:r>
      <w:r w:rsidR="000443C3" w:rsidRPr="0095068D">
        <w:rPr>
          <w:rFonts w:ascii="Univers" w:hAnsi="Univers" w:cs="Arial"/>
          <w:b/>
          <w:color w:val="0070C0"/>
          <w:sz w:val="36"/>
          <w:szCs w:val="36"/>
        </w:rPr>
        <w:t>. Sept</w:t>
      </w:r>
      <w:r w:rsidR="00B242AF" w:rsidRPr="0095068D">
        <w:rPr>
          <w:rFonts w:ascii="Univers" w:hAnsi="Univers" w:cs="Arial"/>
          <w:b/>
          <w:color w:val="0070C0"/>
          <w:sz w:val="36"/>
          <w:szCs w:val="36"/>
        </w:rPr>
        <w:t>ember</w:t>
      </w:r>
      <w:r w:rsidR="000443C3" w:rsidRPr="0095068D">
        <w:rPr>
          <w:rFonts w:ascii="Univers" w:hAnsi="Univers" w:cs="Arial"/>
          <w:b/>
          <w:color w:val="0070C0"/>
          <w:sz w:val="36"/>
          <w:szCs w:val="36"/>
        </w:rPr>
        <w:t xml:space="preserve"> - </w:t>
      </w:r>
      <w:r w:rsidRPr="0095068D">
        <w:rPr>
          <w:rFonts w:ascii="Univers" w:hAnsi="Univers" w:cs="Arial"/>
          <w:b/>
          <w:color w:val="0070C0"/>
          <w:sz w:val="36"/>
          <w:szCs w:val="36"/>
        </w:rPr>
        <w:t>14</w:t>
      </w:r>
      <w:r w:rsidR="000443C3" w:rsidRPr="0095068D">
        <w:rPr>
          <w:rFonts w:ascii="Univers" w:hAnsi="Univers" w:cs="Arial"/>
          <w:b/>
          <w:color w:val="0070C0"/>
          <w:sz w:val="36"/>
          <w:szCs w:val="36"/>
        </w:rPr>
        <w:t>. Sept</w:t>
      </w:r>
      <w:r w:rsidR="00B242AF" w:rsidRPr="0095068D">
        <w:rPr>
          <w:rFonts w:ascii="Univers" w:hAnsi="Univers" w:cs="Arial"/>
          <w:b/>
          <w:color w:val="0070C0"/>
          <w:sz w:val="36"/>
          <w:szCs w:val="36"/>
        </w:rPr>
        <w:t>ember</w:t>
      </w:r>
      <w:r w:rsidR="00B242AF" w:rsidRPr="0095068D">
        <w:rPr>
          <w:rFonts w:ascii="Univers" w:hAnsi="Univers" w:cs="Arial"/>
          <w:b/>
          <w:color w:val="0070C0"/>
          <w:sz w:val="36"/>
          <w:szCs w:val="36"/>
        </w:rPr>
        <w:tab/>
      </w:r>
      <w:r w:rsidR="00235E5B" w:rsidRPr="0095068D">
        <w:rPr>
          <w:rFonts w:ascii="Univers" w:hAnsi="Univers" w:cs="Arial"/>
          <w:b/>
          <w:color w:val="0070C0"/>
          <w:sz w:val="36"/>
          <w:szCs w:val="36"/>
        </w:rPr>
        <w:t>09:</w:t>
      </w:r>
      <w:r w:rsidR="000443C3" w:rsidRPr="0095068D">
        <w:rPr>
          <w:rFonts w:ascii="Univers" w:hAnsi="Univers" w:cs="Arial"/>
          <w:b/>
          <w:color w:val="0070C0"/>
          <w:sz w:val="36"/>
          <w:szCs w:val="36"/>
        </w:rPr>
        <w:t>00 - 1</w:t>
      </w:r>
      <w:r w:rsidR="00E52DCF" w:rsidRPr="0095068D">
        <w:rPr>
          <w:rFonts w:ascii="Univers" w:hAnsi="Univers" w:cs="Arial"/>
          <w:b/>
          <w:color w:val="0070C0"/>
          <w:sz w:val="36"/>
          <w:szCs w:val="36"/>
        </w:rPr>
        <w:t>9</w:t>
      </w:r>
      <w:r w:rsidR="000443C3" w:rsidRPr="0095068D">
        <w:rPr>
          <w:rFonts w:ascii="Univers" w:hAnsi="Univers" w:cs="Arial"/>
          <w:b/>
          <w:color w:val="0070C0"/>
          <w:sz w:val="36"/>
          <w:szCs w:val="36"/>
        </w:rPr>
        <w:t>:00</w:t>
      </w:r>
    </w:p>
    <w:p w14:paraId="5462963B" w14:textId="77777777" w:rsidR="005D7D46" w:rsidRPr="0095068D" w:rsidRDefault="005D7D46" w:rsidP="00B242AF">
      <w:pPr>
        <w:rPr>
          <w:rFonts w:ascii="Univers" w:hAnsi="Univers" w:cs="Arial"/>
          <w:b/>
          <w:color w:val="0070C0"/>
          <w:sz w:val="36"/>
          <w:szCs w:val="36"/>
        </w:rPr>
      </w:pPr>
    </w:p>
    <w:p w14:paraId="629606C0" w14:textId="57BD6C71" w:rsidR="005D7D46" w:rsidRPr="0095068D" w:rsidRDefault="005D7D46" w:rsidP="00B242AF">
      <w:pPr>
        <w:rPr>
          <w:rFonts w:ascii="Univers" w:hAnsi="Univers" w:cs="Arial"/>
          <w:b/>
          <w:color w:val="0070C0"/>
          <w:sz w:val="36"/>
          <w:szCs w:val="36"/>
        </w:rPr>
      </w:pPr>
      <w:r w:rsidRPr="0095068D">
        <w:rPr>
          <w:rFonts w:ascii="Univers" w:hAnsi="Univers" w:cs="Arial"/>
          <w:b/>
          <w:color w:val="0070C0"/>
          <w:sz w:val="36"/>
          <w:szCs w:val="36"/>
        </w:rPr>
        <w:t>15. Sept</w:t>
      </w:r>
      <w:r w:rsidR="00B242AF" w:rsidRPr="0095068D">
        <w:rPr>
          <w:rFonts w:ascii="Univers" w:hAnsi="Univers" w:cs="Arial"/>
          <w:b/>
          <w:color w:val="0070C0"/>
          <w:sz w:val="36"/>
          <w:szCs w:val="36"/>
        </w:rPr>
        <w:t>ember</w:t>
      </w:r>
      <w:r w:rsidRPr="0095068D">
        <w:rPr>
          <w:rFonts w:ascii="Univers" w:hAnsi="Univers" w:cs="Arial"/>
          <w:b/>
          <w:color w:val="0070C0"/>
          <w:sz w:val="36"/>
          <w:szCs w:val="36"/>
        </w:rPr>
        <w:t xml:space="preserve"> - 30. Sept</w:t>
      </w:r>
      <w:r w:rsidR="00B242AF" w:rsidRPr="0095068D">
        <w:rPr>
          <w:rFonts w:ascii="Univers" w:hAnsi="Univers" w:cs="Arial"/>
          <w:b/>
          <w:color w:val="0070C0"/>
          <w:sz w:val="36"/>
          <w:szCs w:val="36"/>
        </w:rPr>
        <w:t>ember</w:t>
      </w:r>
      <w:r w:rsidRPr="0095068D">
        <w:rPr>
          <w:rFonts w:ascii="Univers" w:hAnsi="Univers" w:cs="Arial"/>
          <w:b/>
          <w:color w:val="0070C0"/>
          <w:sz w:val="36"/>
          <w:szCs w:val="36"/>
        </w:rPr>
        <w:tab/>
        <w:t>10:00 - 1</w:t>
      </w:r>
      <w:r w:rsidR="00E52DCF" w:rsidRPr="0095068D">
        <w:rPr>
          <w:rFonts w:ascii="Univers" w:hAnsi="Univers" w:cs="Arial"/>
          <w:b/>
          <w:color w:val="0070C0"/>
          <w:sz w:val="36"/>
          <w:szCs w:val="36"/>
        </w:rPr>
        <w:t>8</w:t>
      </w:r>
      <w:r w:rsidRPr="0095068D">
        <w:rPr>
          <w:rFonts w:ascii="Univers" w:hAnsi="Univers" w:cs="Arial"/>
          <w:b/>
          <w:color w:val="0070C0"/>
          <w:sz w:val="36"/>
          <w:szCs w:val="36"/>
        </w:rPr>
        <w:t>:00</w:t>
      </w:r>
    </w:p>
    <w:p w14:paraId="308DEF4F" w14:textId="3903D747" w:rsidR="005D7D46" w:rsidRPr="0095068D" w:rsidRDefault="005D7D46" w:rsidP="005D7D46">
      <w:pPr>
        <w:jc w:val="center"/>
        <w:rPr>
          <w:rFonts w:ascii="Univers" w:hAnsi="Univers" w:cs="Arial"/>
          <w:b/>
          <w:color w:val="0070C0"/>
          <w:sz w:val="40"/>
          <w:szCs w:val="40"/>
        </w:rPr>
      </w:pPr>
    </w:p>
    <w:p w14:paraId="42C576EB" w14:textId="574441BB" w:rsidR="001262A5" w:rsidRPr="0095068D" w:rsidRDefault="00B242AF" w:rsidP="004D6553">
      <w:pPr>
        <w:jc w:val="center"/>
        <w:rPr>
          <w:rFonts w:ascii="Univers" w:hAnsi="Univers" w:cs="Arial"/>
          <w:bCs/>
          <w:color w:val="0070C0"/>
          <w:sz w:val="32"/>
          <w:szCs w:val="32"/>
        </w:rPr>
      </w:pPr>
      <w:r w:rsidRPr="0095068D">
        <w:rPr>
          <w:rFonts w:ascii="Univers" w:hAnsi="Univers" w:cs="Arial"/>
          <w:bCs/>
          <w:color w:val="0070C0"/>
          <w:sz w:val="32"/>
          <w:szCs w:val="32"/>
        </w:rPr>
        <w:t xml:space="preserve">Am Freitag, </w:t>
      </w:r>
      <w:r w:rsidR="00F8089B">
        <w:rPr>
          <w:rFonts w:ascii="Univers" w:hAnsi="Univers" w:cs="Arial"/>
          <w:b/>
          <w:color w:val="0070C0"/>
          <w:sz w:val="32"/>
          <w:szCs w:val="32"/>
        </w:rPr>
        <w:t>19</w:t>
      </w:r>
      <w:r w:rsidR="001262A5" w:rsidRPr="0095068D">
        <w:rPr>
          <w:rFonts w:ascii="Univers" w:hAnsi="Univers" w:cs="Arial"/>
          <w:b/>
          <w:color w:val="0070C0"/>
          <w:sz w:val="32"/>
          <w:szCs w:val="32"/>
        </w:rPr>
        <w:t>.</w:t>
      </w:r>
      <w:r w:rsidR="009076D6" w:rsidRPr="0095068D">
        <w:rPr>
          <w:rFonts w:ascii="Univers" w:hAnsi="Univers" w:cs="Arial"/>
          <w:b/>
          <w:color w:val="0070C0"/>
          <w:sz w:val="32"/>
          <w:szCs w:val="32"/>
        </w:rPr>
        <w:t xml:space="preserve"> Juni </w:t>
      </w:r>
      <w:r w:rsidR="001262A5" w:rsidRPr="0095068D">
        <w:rPr>
          <w:rFonts w:ascii="Univers" w:hAnsi="Univers" w:cs="Arial"/>
          <w:b/>
          <w:color w:val="0070C0"/>
          <w:sz w:val="32"/>
          <w:szCs w:val="32"/>
        </w:rPr>
        <w:t>202</w:t>
      </w:r>
      <w:r w:rsidR="00F8089B">
        <w:rPr>
          <w:rFonts w:ascii="Univers" w:hAnsi="Univers" w:cs="Arial"/>
          <w:b/>
          <w:color w:val="0070C0"/>
          <w:sz w:val="32"/>
          <w:szCs w:val="32"/>
        </w:rPr>
        <w:t>6</w:t>
      </w:r>
      <w:r w:rsidRPr="0095068D">
        <w:rPr>
          <w:rFonts w:ascii="Univers" w:hAnsi="Univers" w:cs="Arial"/>
          <w:bCs/>
          <w:color w:val="0070C0"/>
          <w:sz w:val="32"/>
          <w:szCs w:val="32"/>
        </w:rPr>
        <w:t xml:space="preserve"> </w:t>
      </w:r>
      <w:r w:rsidRPr="0095068D">
        <w:rPr>
          <w:rFonts w:ascii="Univers" w:hAnsi="Univers" w:cs="Arial"/>
          <w:b/>
          <w:color w:val="0070C0"/>
          <w:sz w:val="32"/>
          <w:szCs w:val="32"/>
        </w:rPr>
        <w:t>schliesst</w:t>
      </w:r>
      <w:r w:rsidRPr="0095068D">
        <w:rPr>
          <w:rFonts w:ascii="Univers" w:hAnsi="Univers" w:cs="Arial"/>
          <w:bCs/>
          <w:color w:val="0070C0"/>
          <w:sz w:val="32"/>
          <w:szCs w:val="32"/>
        </w:rPr>
        <w:t xml:space="preserve"> das Bad ausnahmsweise bereits um </w:t>
      </w:r>
      <w:r w:rsidRPr="0095068D">
        <w:rPr>
          <w:rFonts w:ascii="Univers" w:hAnsi="Univers" w:cs="Arial"/>
          <w:b/>
          <w:color w:val="0070C0"/>
          <w:sz w:val="32"/>
          <w:szCs w:val="32"/>
        </w:rPr>
        <w:t>16.00 h</w:t>
      </w:r>
      <w:r w:rsidRPr="0095068D">
        <w:rPr>
          <w:rFonts w:ascii="Univers" w:hAnsi="Univers" w:cs="Arial"/>
          <w:bCs/>
          <w:color w:val="0070C0"/>
          <w:sz w:val="32"/>
          <w:szCs w:val="32"/>
        </w:rPr>
        <w:t xml:space="preserve"> (Girls-Pool</w:t>
      </w:r>
      <w:r w:rsidR="00F8089B">
        <w:rPr>
          <w:rFonts w:ascii="Univers" w:hAnsi="Univers" w:cs="Arial"/>
          <w:bCs/>
          <w:color w:val="0070C0"/>
          <w:sz w:val="32"/>
          <w:szCs w:val="32"/>
        </w:rPr>
        <w:t>-N</w:t>
      </w:r>
      <w:r w:rsidRPr="0095068D">
        <w:rPr>
          <w:rFonts w:ascii="Univers" w:hAnsi="Univers" w:cs="Arial"/>
          <w:bCs/>
          <w:color w:val="0070C0"/>
          <w:sz w:val="32"/>
          <w:szCs w:val="32"/>
        </w:rPr>
        <w:t>ight).</w:t>
      </w:r>
    </w:p>
    <w:p w14:paraId="794930CB" w14:textId="77777777" w:rsidR="00FC225E" w:rsidRPr="0095068D" w:rsidRDefault="00FC225E" w:rsidP="004D6553">
      <w:pPr>
        <w:jc w:val="center"/>
        <w:rPr>
          <w:rFonts w:ascii="Univers" w:hAnsi="Univers" w:cs="Arial"/>
          <w:bCs/>
          <w:color w:val="0070C0"/>
          <w:sz w:val="32"/>
          <w:szCs w:val="32"/>
        </w:rPr>
      </w:pPr>
    </w:p>
    <w:p w14:paraId="1881B9A9" w14:textId="64328F9C" w:rsidR="00B242AF" w:rsidRPr="0095068D" w:rsidRDefault="00B242AF" w:rsidP="004D6553">
      <w:pPr>
        <w:pStyle w:val="StandardWeb"/>
        <w:shd w:val="clear" w:color="auto" w:fill="FFFFFF"/>
        <w:spacing w:before="0" w:beforeAutospacing="0" w:after="312" w:afterAutospacing="0"/>
        <w:jc w:val="center"/>
        <w:rPr>
          <w:rFonts w:ascii="Univers" w:hAnsi="Univers"/>
          <w:color w:val="0070C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068D">
        <w:rPr>
          <w:rFonts w:ascii="Univers" w:hAnsi="Univers"/>
          <w:color w:val="0070C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Grundsätzlich ist das Bad bei schönem Wetter </w:t>
      </w:r>
      <w:r w:rsidR="000443C3" w:rsidRPr="0095068D">
        <w:rPr>
          <w:rFonts w:ascii="Univers" w:hAnsi="Univers"/>
          <w:color w:val="0070C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täglich geöffnet</w:t>
      </w:r>
      <w:r w:rsidRPr="0095068D">
        <w:rPr>
          <w:rFonts w:ascii="Univers" w:hAnsi="Univers"/>
          <w:color w:val="0070C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9609604" w14:textId="75950A0F" w:rsidR="002E5BE7" w:rsidRPr="0095068D" w:rsidRDefault="000443C3" w:rsidP="00D608C1">
      <w:pPr>
        <w:pStyle w:val="StandardWeb"/>
        <w:shd w:val="clear" w:color="auto" w:fill="FFFFFF"/>
        <w:spacing w:before="0" w:beforeAutospacing="0" w:after="312" w:afterAutospacing="0"/>
        <w:jc w:val="center"/>
        <w:rPr>
          <w:rFonts w:ascii="Univers" w:hAnsi="Univers"/>
          <w:color w:val="0070C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068D">
        <w:rPr>
          <w:rFonts w:ascii="Univers" w:hAnsi="Univers"/>
          <w:color w:val="0070C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B242AF" w:rsidRPr="0095068D">
        <w:rPr>
          <w:rFonts w:ascii="Univers" w:hAnsi="Univers"/>
          <w:color w:val="0070C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Pr="0095068D">
        <w:rPr>
          <w:rFonts w:ascii="Univers" w:hAnsi="Univers"/>
          <w:color w:val="0070C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eitere</w:t>
      </w:r>
      <w:r w:rsidR="00D608C1" w:rsidRPr="0095068D">
        <w:rPr>
          <w:rFonts w:ascii="Univers" w:hAnsi="Univers"/>
          <w:color w:val="0070C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aktuelle</w:t>
      </w:r>
      <w:r w:rsidRPr="0095068D">
        <w:rPr>
          <w:rFonts w:ascii="Univers" w:hAnsi="Univers"/>
          <w:color w:val="0070C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Informationen siehe </w:t>
      </w:r>
      <w:r w:rsidR="00C351E9" w:rsidRPr="0095068D">
        <w:rPr>
          <w:rFonts w:ascii="Univers" w:hAnsi="Univers"/>
          <w:color w:val="0070C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unter</w:t>
      </w:r>
      <w:r w:rsidR="00D608C1" w:rsidRPr="0095068D">
        <w:rPr>
          <w:rFonts w:ascii="Univers" w:hAnsi="Univers"/>
          <w:color w:val="0070C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5068D">
        <w:rPr>
          <w:rFonts w:ascii="Univers" w:hAnsi="Univers"/>
          <w:color w:val="0070C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sonnenbad.ch</w:t>
      </w:r>
    </w:p>
    <w:p w14:paraId="087F4878" w14:textId="77777777" w:rsidR="0095068D" w:rsidRPr="0095068D" w:rsidRDefault="0095068D" w:rsidP="00D608C1">
      <w:pPr>
        <w:pStyle w:val="StandardWeb"/>
        <w:shd w:val="clear" w:color="auto" w:fill="FFFFFF"/>
        <w:spacing w:before="0" w:beforeAutospacing="0" w:after="312" w:afterAutospacing="0"/>
        <w:jc w:val="center"/>
        <w:rPr>
          <w:rFonts w:ascii="Univers" w:hAnsi="Univers"/>
          <w:color w:val="0070C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068D">
        <w:rPr>
          <w:rFonts w:ascii="Univers" w:hAnsi="Univers"/>
          <w:color w:val="0070C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Günstiger ins Bad? </w:t>
      </w:r>
      <w:proofErr w:type="gramStart"/>
      <w:r w:rsidRPr="0095068D">
        <w:rPr>
          <w:rFonts w:ascii="Univers" w:hAnsi="Univers"/>
          <w:color w:val="0070C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Werde</w:t>
      </w:r>
      <w:proofErr w:type="gramEnd"/>
      <w:r w:rsidRPr="0095068D">
        <w:rPr>
          <w:rFonts w:ascii="Univers" w:hAnsi="Univers"/>
          <w:color w:val="0070C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Mitglied vom Verein Sonnenbad! </w:t>
      </w:r>
    </w:p>
    <w:p w14:paraId="64969119" w14:textId="77777777" w:rsidR="0095068D" w:rsidRPr="0095068D" w:rsidRDefault="0095068D" w:rsidP="0095068D">
      <w:pPr>
        <w:pStyle w:val="StandardWeb"/>
        <w:shd w:val="clear" w:color="auto" w:fill="FFFFFF"/>
        <w:spacing w:before="0" w:beforeAutospacing="0" w:after="312" w:afterAutospacing="0"/>
        <w:jc w:val="center"/>
        <w:rPr>
          <w:rFonts w:ascii="Univers" w:hAnsi="Univers"/>
          <w:bCs/>
          <w:color w:val="0070C0"/>
          <w:sz w:val="30"/>
          <w:szCs w:val="30"/>
        </w:rPr>
      </w:pPr>
      <w:r w:rsidRPr="0095068D">
        <w:rPr>
          <w:rFonts w:ascii="Univers" w:hAnsi="Univers"/>
          <w:color w:val="0070C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60B76490" wp14:editId="165AFE58">
            <wp:extent cx="1579880" cy="1619752"/>
            <wp:effectExtent l="0" t="0" r="1270" b="0"/>
            <wp:docPr id="132636217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36217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92752" cy="1632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83ED5" w14:textId="5F29E081" w:rsidR="00B242AF" w:rsidRPr="00B242AF" w:rsidRDefault="004D6553" w:rsidP="0095068D">
      <w:pPr>
        <w:pStyle w:val="StandardWeb"/>
        <w:shd w:val="clear" w:color="auto" w:fill="FFFFFF"/>
        <w:spacing w:before="0" w:beforeAutospacing="0" w:after="312" w:afterAutospacing="0"/>
        <w:jc w:val="center"/>
      </w:pPr>
      <w:r w:rsidRPr="00B242AF">
        <w:rPr>
          <w:rFonts w:ascii="Univers" w:hAnsi="Univers"/>
          <w:bCs/>
          <w:color w:val="024E91"/>
          <w:sz w:val="30"/>
          <w:szCs w:val="30"/>
        </w:rPr>
        <w:t>Wir freuen uns auf Ihren Besuc</w:t>
      </w:r>
      <w:r w:rsidR="00B242AF">
        <w:rPr>
          <w:rFonts w:ascii="Univers" w:hAnsi="Univers"/>
          <w:bCs/>
          <w:color w:val="024E91"/>
          <w:sz w:val="30"/>
          <w:szCs w:val="30"/>
        </w:rPr>
        <w:t>h!</w:t>
      </w:r>
    </w:p>
    <w:sectPr w:rsidR="00B242AF" w:rsidRPr="00B242AF" w:rsidSect="00FB53F2">
      <w:footerReference w:type="default" r:id="rId12"/>
      <w:headerReference w:type="first" r:id="rId13"/>
      <w:footerReference w:type="first" r:id="rId14"/>
      <w:pgSz w:w="11907" w:h="16840" w:code="9"/>
      <w:pgMar w:top="1560" w:right="1134" w:bottom="1134" w:left="1417" w:header="720" w:footer="4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BC9FB" w14:textId="77777777" w:rsidR="000D65BF" w:rsidRDefault="000D65BF">
      <w:r>
        <w:separator/>
      </w:r>
    </w:p>
  </w:endnote>
  <w:endnote w:type="continuationSeparator" w:id="0">
    <w:p w14:paraId="6956C7FD" w14:textId="77777777" w:rsidR="000D65BF" w:rsidRDefault="000D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8223" w14:textId="77777777" w:rsidR="0092729D" w:rsidRDefault="0092729D"/>
  <w:p w14:paraId="31791D35" w14:textId="77777777" w:rsidR="0092729D" w:rsidRPr="00AA1C64" w:rsidRDefault="0092729D">
    <w:pPr>
      <w:pStyle w:val="Fuzeile-Ungerade"/>
      <w:rPr>
        <w:sz w:val="16"/>
        <w:szCs w:val="16"/>
      </w:rPr>
    </w:pPr>
    <w:r w:rsidRPr="00AA1C64">
      <w:rPr>
        <w:sz w:val="16"/>
        <w:szCs w:val="16"/>
        <w:lang w:val="de-DE"/>
      </w:rPr>
      <w:t xml:space="preserve">Seite </w:t>
    </w:r>
    <w:r w:rsidRPr="00AA1C64">
      <w:rPr>
        <w:sz w:val="16"/>
        <w:szCs w:val="16"/>
      </w:rPr>
      <w:fldChar w:fldCharType="begin"/>
    </w:r>
    <w:r w:rsidRPr="00AA1C64">
      <w:rPr>
        <w:sz w:val="16"/>
        <w:szCs w:val="16"/>
      </w:rPr>
      <w:instrText>PAGE   \* MERGEFORMAT</w:instrText>
    </w:r>
    <w:r w:rsidRPr="00AA1C64">
      <w:rPr>
        <w:sz w:val="16"/>
        <w:szCs w:val="16"/>
      </w:rPr>
      <w:fldChar w:fldCharType="separate"/>
    </w:r>
    <w:r w:rsidR="000443C3" w:rsidRPr="000443C3">
      <w:rPr>
        <w:noProof/>
        <w:sz w:val="16"/>
        <w:szCs w:val="16"/>
        <w:lang w:val="de-DE"/>
      </w:rPr>
      <w:t>2</w:t>
    </w:r>
    <w:r w:rsidRPr="00AA1C64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79515" w14:textId="46D0B2EA" w:rsidR="0092729D" w:rsidRPr="003E0BB7" w:rsidRDefault="00BF3C72" w:rsidP="00FB53F2">
    <w:pPr>
      <w:pStyle w:val="Fuzeile-Gerade"/>
      <w:pBdr>
        <w:top w:val="single" w:sz="4" w:space="6" w:color="94B6D2" w:themeColor="accent1"/>
      </w:pBdr>
      <w:tabs>
        <w:tab w:val="left" w:pos="3686"/>
        <w:tab w:val="left" w:pos="4678"/>
        <w:tab w:val="right" w:pos="9356"/>
      </w:tabs>
      <w:ind w:right="-283"/>
      <w:rPr>
        <w:rFonts w:ascii="Calibri" w:hAnsi="Calibri"/>
        <w:noProof/>
        <w:color w:val="2D4E69"/>
        <w:sz w:val="14"/>
        <w:szCs w:val="14"/>
        <w:lang w:val="de-DE"/>
      </w:rPr>
    </w:pPr>
    <w:r w:rsidRPr="00FB53F2">
      <w:rPr>
        <w:rFonts w:ascii="Calibri" w:hAnsi="Calibri"/>
        <w:b/>
        <w:noProof/>
        <w:color w:val="2D4E69"/>
        <w:sz w:val="14"/>
        <w:szCs w:val="14"/>
      </w:rPr>
      <w:t>Verein Sonnenbad vitaswiss Sektion Basel-Binningen</w:t>
    </w:r>
    <w:r w:rsidR="00831265" w:rsidRPr="001E4F84">
      <w:rPr>
        <w:rFonts w:ascii="Calibri" w:hAnsi="Calibri"/>
        <w:noProof/>
        <w:color w:val="2D4E69"/>
        <w:sz w:val="14"/>
        <w:szCs w:val="14"/>
      </w:rPr>
      <w:tab/>
    </w:r>
    <w:r w:rsidR="00A60DFA">
      <w:rPr>
        <w:rFonts w:ascii="Calibri" w:hAnsi="Calibri"/>
        <w:noProof/>
        <w:color w:val="2D4E69"/>
        <w:sz w:val="14"/>
        <w:szCs w:val="14"/>
      </w:rPr>
      <w:tab/>
    </w:r>
    <w:r w:rsidR="00B242AF">
      <w:rPr>
        <w:rFonts w:ascii="Calibri" w:hAnsi="Calibri"/>
        <w:noProof/>
        <w:color w:val="2D4E69"/>
        <w:sz w:val="14"/>
        <w:szCs w:val="14"/>
        <w:lang w:val="de-DE"/>
      </w:rPr>
      <w:tab/>
    </w:r>
    <w:r w:rsidR="003E0BB7" w:rsidRPr="003E0BB7">
      <w:rPr>
        <w:rFonts w:ascii="Calibri" w:hAnsi="Calibri"/>
        <w:noProof/>
        <w:color w:val="2D4E69"/>
        <w:sz w:val="14"/>
        <w:szCs w:val="14"/>
        <w:lang w:val="de-DE"/>
      </w:rPr>
      <w:t xml:space="preserve"> Friedhofstrasse 9, 4102 Binningen</w:t>
    </w:r>
  </w:p>
  <w:p w14:paraId="4DCF0A24" w14:textId="4FA28E91" w:rsidR="003E0BB7" w:rsidRPr="00FB53F2" w:rsidRDefault="00FB53F2" w:rsidP="00FB53F2">
    <w:pPr>
      <w:pStyle w:val="Fuzeile-Gerade"/>
      <w:pBdr>
        <w:top w:val="single" w:sz="4" w:space="6" w:color="94B6D2" w:themeColor="accent1"/>
      </w:pBdr>
      <w:tabs>
        <w:tab w:val="left" w:pos="3686"/>
        <w:tab w:val="left" w:pos="4678"/>
        <w:tab w:val="right" w:pos="9356"/>
      </w:tabs>
      <w:ind w:right="-283"/>
      <w:rPr>
        <w:rFonts w:ascii="Calibri" w:hAnsi="Calibri"/>
        <w:noProof/>
        <w:color w:val="2D4E69"/>
        <w:sz w:val="12"/>
        <w:szCs w:val="14"/>
        <w:lang w:val="de-DE"/>
      </w:rPr>
    </w:pPr>
    <w:r w:rsidRPr="00FB53F2">
      <w:rPr>
        <w:rFonts w:ascii="Calibri" w:hAnsi="Calibri"/>
        <w:noProof/>
        <w:color w:val="2D4E69"/>
        <w:sz w:val="14"/>
        <w:szCs w:val="14"/>
        <w:lang w:val="de-DE"/>
      </w:rPr>
      <w:t>info@sonnenbad.ch</w:t>
    </w:r>
    <w:r>
      <w:rPr>
        <w:rFonts w:ascii="Calibri" w:hAnsi="Calibri"/>
        <w:noProof/>
        <w:color w:val="2D4E69"/>
        <w:sz w:val="14"/>
        <w:szCs w:val="14"/>
        <w:lang w:val="de-DE"/>
      </w:rPr>
      <w:t xml:space="preserve">    </w:t>
    </w:r>
    <w:r w:rsidR="00B242AF">
      <w:rPr>
        <w:rFonts w:ascii="Calibri" w:hAnsi="Calibri"/>
        <w:noProof/>
        <w:color w:val="2D4E69"/>
        <w:sz w:val="14"/>
        <w:szCs w:val="14"/>
        <w:lang w:val="de-DE"/>
      </w:rPr>
      <w:tab/>
      <w:t xml:space="preserve">            www. Sonnenbad.ch</w:t>
    </w:r>
    <w:r w:rsidR="00B242AF">
      <w:rPr>
        <w:rFonts w:ascii="Calibri" w:hAnsi="Calibri"/>
        <w:noProof/>
        <w:color w:val="2D4E69"/>
        <w:sz w:val="14"/>
        <w:szCs w:val="14"/>
        <w:lang w:val="de-DE"/>
      </w:rPr>
      <w:tab/>
      <w:t xml:space="preserve"> </w:t>
    </w:r>
    <w:r>
      <w:rPr>
        <w:rFonts w:ascii="Calibri" w:hAnsi="Calibri"/>
        <w:noProof/>
        <w:color w:val="2D4E69"/>
        <w:sz w:val="14"/>
        <w:szCs w:val="14"/>
        <w:lang w:val="de-DE"/>
      </w:rPr>
      <w:t>Tel</w:t>
    </w:r>
    <w:r w:rsidR="00B242AF">
      <w:rPr>
        <w:rFonts w:ascii="Calibri" w:hAnsi="Calibri"/>
        <w:noProof/>
        <w:color w:val="2D4E69"/>
        <w:sz w:val="14"/>
        <w:szCs w:val="14"/>
        <w:lang w:val="de-DE"/>
      </w:rPr>
      <w:t>efon +41 61</w:t>
    </w:r>
    <w:r w:rsidRPr="00FB53F2">
      <w:rPr>
        <w:rFonts w:ascii="Calibri" w:hAnsi="Calibri"/>
        <w:noProof/>
        <w:color w:val="2D4E69"/>
        <w:sz w:val="14"/>
        <w:szCs w:val="14"/>
        <w:lang w:val="de-DE"/>
      </w:rPr>
      <w:t xml:space="preserve"> 271 99 80</w:t>
    </w:r>
    <w:r w:rsidR="003E0BB7">
      <w:rPr>
        <w:rFonts w:ascii="Calibri" w:hAnsi="Calibri"/>
        <w:noProof/>
        <w:color w:val="2D4E69"/>
        <w:sz w:val="14"/>
        <w:szCs w:val="14"/>
        <w:lang w:val="de-DE"/>
      </w:rPr>
      <w:tab/>
    </w:r>
    <w:r w:rsidR="003E0BB7">
      <w:rPr>
        <w:rFonts w:ascii="Calibri" w:hAnsi="Calibri"/>
        <w:noProof/>
        <w:color w:val="2D4E69"/>
        <w:sz w:val="10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55CE3" w14:textId="77777777" w:rsidR="000D65BF" w:rsidRDefault="000D65BF">
      <w:r>
        <w:separator/>
      </w:r>
    </w:p>
  </w:footnote>
  <w:footnote w:type="continuationSeparator" w:id="0">
    <w:p w14:paraId="2DA0301C" w14:textId="77777777" w:rsidR="000D65BF" w:rsidRDefault="000D6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4B236" w14:textId="77777777" w:rsidR="00BE28BB" w:rsidRDefault="00BE28BB">
    <w:pPr>
      <w:pStyle w:val="Kopfzeile"/>
    </w:pPr>
    <w:r>
      <w:t xml:space="preserve">       </w:t>
    </w:r>
    <w:r>
      <w:rPr>
        <w:noProof/>
      </w:rPr>
      <w:drawing>
        <wp:inline distT="0" distB="0" distL="0" distR="0" wp14:anchorId="38A94185" wp14:editId="504364B5">
          <wp:extent cx="887119" cy="553980"/>
          <wp:effectExtent l="0" t="0" r="825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0911" cy="556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D5B802" w14:textId="77777777" w:rsidR="00BE28BB" w:rsidRPr="00BE28BB" w:rsidRDefault="00BE28BB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Aufzhlungszeichen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Aufzhlungszeichen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Aufzhlungszeichen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Aufzhlungszeichen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9"/>
    <w:multiLevelType w:val="singleLevel"/>
    <w:tmpl w:val="A2FE6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lvlText w:val="%1"/>
      <w:legacy w:legacy="1" w:legacySpace="144" w:legacyIndent="708"/>
      <w:lvlJc w:val="left"/>
      <w:pPr>
        <w:ind w:left="709" w:hanging="708"/>
      </w:pPr>
    </w:lvl>
    <w:lvl w:ilvl="1">
      <w:start w:val="1"/>
      <w:numFmt w:val="decimal"/>
      <w:lvlText w:val="%1.%2"/>
      <w:legacy w:legacy="1" w:legacySpace="144" w:legacyIndent="708"/>
      <w:lvlJc w:val="left"/>
      <w:pPr>
        <w:ind w:left="1416" w:hanging="708"/>
      </w:pPr>
    </w:lvl>
    <w:lvl w:ilvl="2">
      <w:start w:val="1"/>
      <w:numFmt w:val="decimal"/>
      <w:lvlText w:val="%1.%2.%3"/>
      <w:legacy w:legacy="1" w:legacySpace="144" w:legacyIndent="708"/>
      <w:lvlJc w:val="left"/>
      <w:pPr>
        <w:ind w:left="2127" w:hanging="708"/>
      </w:pPr>
    </w:lvl>
    <w:lvl w:ilvl="3">
      <w:start w:val="1"/>
      <w:numFmt w:val="decimal"/>
      <w:lvlText w:val="%1.%2.%3.%4"/>
      <w:legacy w:legacy="1" w:legacySpace="144" w:legacyIndent="708"/>
      <w:lvlJc w:val="left"/>
      <w:pPr>
        <w:ind w:left="2832" w:hanging="708"/>
      </w:pPr>
    </w:lvl>
    <w:lvl w:ilvl="4">
      <w:start w:val="1"/>
      <w:numFmt w:val="decimal"/>
      <w:lvlText w:val="%1.%2.%3.%4.%5"/>
      <w:legacy w:legacy="1" w:legacySpace="144" w:legacyIndent="708"/>
      <w:lvlJc w:val="left"/>
      <w:pPr>
        <w:ind w:left="3540" w:hanging="708"/>
      </w:pPr>
    </w:lvl>
    <w:lvl w:ilvl="5">
      <w:start w:val="1"/>
      <w:numFmt w:val="decimal"/>
      <w:lvlText w:val="%1.%2.%3.%4.%5.%6"/>
      <w:legacy w:legacy="1" w:legacySpace="144" w:legacyIndent="708"/>
      <w:lvlJc w:val="left"/>
      <w:pPr>
        <w:ind w:left="4248" w:hanging="708"/>
      </w:pPr>
    </w:lvl>
    <w:lvl w:ilvl="6">
      <w:start w:val="1"/>
      <w:numFmt w:val="decimal"/>
      <w:lvlText w:val="%1.%2.%3.%4.%5.%6.%7"/>
      <w:legacy w:legacy="1" w:legacySpace="144" w:legacyIndent="708"/>
      <w:lvlJc w:val="left"/>
      <w:pPr>
        <w:ind w:left="4956" w:hanging="708"/>
      </w:pPr>
    </w:lvl>
    <w:lvl w:ilvl="7">
      <w:start w:val="1"/>
      <w:numFmt w:val="decimal"/>
      <w:lvlText w:val="%1.%2.%3.%4.%5.%6.%7.%8"/>
      <w:legacy w:legacy="1" w:legacySpace="144" w:legacyIndent="708"/>
      <w:lvlJc w:val="left"/>
      <w:pPr>
        <w:ind w:left="5664" w:hanging="708"/>
      </w:pPr>
    </w:lvl>
    <w:lvl w:ilvl="8">
      <w:start w:val="1"/>
      <w:numFmt w:val="decimal"/>
      <w:lvlText w:val="%1.%2.%3.%4.%5.%6.%7.%8.%9"/>
      <w:legacy w:legacy="1" w:legacySpace="144" w:legacyIndent="708"/>
      <w:lvlJc w:val="left"/>
      <w:pPr>
        <w:ind w:left="6372" w:hanging="708"/>
      </w:pPr>
    </w:lvl>
  </w:abstractNum>
  <w:abstractNum w:abstractNumId="6" w15:restartNumberingAfterBreak="0">
    <w:nsid w:val="16BF5EE5"/>
    <w:multiLevelType w:val="hybridMultilevel"/>
    <w:tmpl w:val="D430D880"/>
    <w:lvl w:ilvl="0" w:tplc="01A8C3D2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B17A9B"/>
    <w:multiLevelType w:val="multilevel"/>
    <w:tmpl w:val="0409001D"/>
    <w:styleLink w:val="Galathea-Listentyp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880799"/>
    <w:multiLevelType w:val="hybridMultilevel"/>
    <w:tmpl w:val="B7F49C8A"/>
    <w:lvl w:ilvl="0" w:tplc="557000B0">
      <w:start w:val="1"/>
      <w:numFmt w:val="bullet"/>
      <w:pStyle w:val="Aufzhlungszeichen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ABB6071"/>
    <w:multiLevelType w:val="hybridMultilevel"/>
    <w:tmpl w:val="B7B297AE"/>
    <w:lvl w:ilvl="0" w:tplc="680619D0">
      <w:start w:val="410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F2BFE"/>
    <w:multiLevelType w:val="hybridMultilevel"/>
    <w:tmpl w:val="77C8B2F2"/>
    <w:lvl w:ilvl="0" w:tplc="20920C54">
      <w:start w:val="410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11E7B"/>
    <w:multiLevelType w:val="hybridMultilevel"/>
    <w:tmpl w:val="52C6D7EC"/>
    <w:lvl w:ilvl="0" w:tplc="E7067BC2">
      <w:start w:val="410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F1E27"/>
    <w:multiLevelType w:val="hybridMultilevel"/>
    <w:tmpl w:val="E938A8F8"/>
    <w:lvl w:ilvl="0" w:tplc="04D0F3F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384461">
    <w:abstractNumId w:val="4"/>
  </w:num>
  <w:num w:numId="2" w16cid:durableId="734664307">
    <w:abstractNumId w:val="8"/>
  </w:num>
  <w:num w:numId="3" w16cid:durableId="826244905">
    <w:abstractNumId w:val="3"/>
  </w:num>
  <w:num w:numId="4" w16cid:durableId="1207528587">
    <w:abstractNumId w:val="3"/>
  </w:num>
  <w:num w:numId="5" w16cid:durableId="1765147561">
    <w:abstractNumId w:val="2"/>
  </w:num>
  <w:num w:numId="6" w16cid:durableId="2144157269">
    <w:abstractNumId w:val="2"/>
  </w:num>
  <w:num w:numId="7" w16cid:durableId="959263741">
    <w:abstractNumId w:val="1"/>
  </w:num>
  <w:num w:numId="8" w16cid:durableId="175506972">
    <w:abstractNumId w:val="1"/>
  </w:num>
  <w:num w:numId="9" w16cid:durableId="729615639">
    <w:abstractNumId w:val="0"/>
  </w:num>
  <w:num w:numId="10" w16cid:durableId="761220069">
    <w:abstractNumId w:val="0"/>
  </w:num>
  <w:num w:numId="11" w16cid:durableId="1695812580">
    <w:abstractNumId w:val="7"/>
  </w:num>
  <w:num w:numId="12" w16cid:durableId="1919896963">
    <w:abstractNumId w:val="8"/>
  </w:num>
  <w:num w:numId="13" w16cid:durableId="1488861510">
    <w:abstractNumId w:val="3"/>
  </w:num>
  <w:num w:numId="14" w16cid:durableId="2080057999">
    <w:abstractNumId w:val="2"/>
  </w:num>
  <w:num w:numId="15" w16cid:durableId="1022977815">
    <w:abstractNumId w:val="1"/>
  </w:num>
  <w:num w:numId="16" w16cid:durableId="1455715355">
    <w:abstractNumId w:val="0"/>
  </w:num>
  <w:num w:numId="17" w16cid:durableId="783421013">
    <w:abstractNumId w:val="7"/>
  </w:num>
  <w:num w:numId="18" w16cid:durableId="1551918426">
    <w:abstractNumId w:val="8"/>
  </w:num>
  <w:num w:numId="19" w16cid:durableId="1968194044">
    <w:abstractNumId w:val="3"/>
  </w:num>
  <w:num w:numId="20" w16cid:durableId="1017390530">
    <w:abstractNumId w:val="2"/>
  </w:num>
  <w:num w:numId="21" w16cid:durableId="1588998502">
    <w:abstractNumId w:val="1"/>
  </w:num>
  <w:num w:numId="22" w16cid:durableId="806165985">
    <w:abstractNumId w:val="0"/>
  </w:num>
  <w:num w:numId="23" w16cid:durableId="961807722">
    <w:abstractNumId w:val="7"/>
  </w:num>
  <w:num w:numId="24" w16cid:durableId="1761024499">
    <w:abstractNumId w:val="8"/>
  </w:num>
  <w:num w:numId="25" w16cid:durableId="1373649287">
    <w:abstractNumId w:val="3"/>
  </w:num>
  <w:num w:numId="26" w16cid:durableId="100422281">
    <w:abstractNumId w:val="2"/>
  </w:num>
  <w:num w:numId="27" w16cid:durableId="2045130904">
    <w:abstractNumId w:val="1"/>
  </w:num>
  <w:num w:numId="28" w16cid:durableId="599728623">
    <w:abstractNumId w:val="0"/>
  </w:num>
  <w:num w:numId="29" w16cid:durableId="1719475708">
    <w:abstractNumId w:val="10"/>
  </w:num>
  <w:num w:numId="30" w16cid:durableId="1085957025">
    <w:abstractNumId w:val="9"/>
  </w:num>
  <w:num w:numId="31" w16cid:durableId="508325711">
    <w:abstractNumId w:val="11"/>
  </w:num>
  <w:num w:numId="32" w16cid:durableId="1037465228">
    <w:abstractNumId w:val="5"/>
  </w:num>
  <w:num w:numId="33" w16cid:durableId="637413918">
    <w:abstractNumId w:val="12"/>
  </w:num>
  <w:num w:numId="34" w16cid:durableId="6633188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it-IT" w:vendorID="64" w:dllVersion="6" w:nlCheck="1" w:checkStyle="0"/>
  <w:activeWritingStyle w:appName="MSWord" w:lang="de-CH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de-DE" w:vendorID="64" w:dllVersion="409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defaultTabStop w:val="720"/>
  <w:hyphenationZone w:val="425"/>
  <w:drawingGridHorizontalSpacing w:val="11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DE"/>
    <w:rsid w:val="000009FF"/>
    <w:rsid w:val="000023C4"/>
    <w:rsid w:val="00011851"/>
    <w:rsid w:val="00041164"/>
    <w:rsid w:val="000443C3"/>
    <w:rsid w:val="00054652"/>
    <w:rsid w:val="00073CCC"/>
    <w:rsid w:val="00093163"/>
    <w:rsid w:val="000A634D"/>
    <w:rsid w:val="000A745E"/>
    <w:rsid w:val="000B1A6C"/>
    <w:rsid w:val="000B6284"/>
    <w:rsid w:val="000C019B"/>
    <w:rsid w:val="000C2982"/>
    <w:rsid w:val="000C2B1E"/>
    <w:rsid w:val="000C37E5"/>
    <w:rsid w:val="000D5F6E"/>
    <w:rsid w:val="000D61D6"/>
    <w:rsid w:val="000D65BF"/>
    <w:rsid w:val="000E7F1F"/>
    <w:rsid w:val="000F1CAA"/>
    <w:rsid w:val="001055E9"/>
    <w:rsid w:val="0012340B"/>
    <w:rsid w:val="00125326"/>
    <w:rsid w:val="001262A5"/>
    <w:rsid w:val="00136235"/>
    <w:rsid w:val="001369C2"/>
    <w:rsid w:val="00136FB3"/>
    <w:rsid w:val="00140AF6"/>
    <w:rsid w:val="00143E8A"/>
    <w:rsid w:val="001451CF"/>
    <w:rsid w:val="00145849"/>
    <w:rsid w:val="0014656F"/>
    <w:rsid w:val="001518CD"/>
    <w:rsid w:val="00153695"/>
    <w:rsid w:val="00154387"/>
    <w:rsid w:val="00157670"/>
    <w:rsid w:val="00160AFE"/>
    <w:rsid w:val="001712A6"/>
    <w:rsid w:val="00172C03"/>
    <w:rsid w:val="00176744"/>
    <w:rsid w:val="00176A17"/>
    <w:rsid w:val="001A1736"/>
    <w:rsid w:val="001A6FC9"/>
    <w:rsid w:val="001B7070"/>
    <w:rsid w:val="001D518C"/>
    <w:rsid w:val="001D52EC"/>
    <w:rsid w:val="001E07AA"/>
    <w:rsid w:val="001E113E"/>
    <w:rsid w:val="001E1D6F"/>
    <w:rsid w:val="001E4F84"/>
    <w:rsid w:val="001E5FF7"/>
    <w:rsid w:val="001F37FE"/>
    <w:rsid w:val="002013B8"/>
    <w:rsid w:val="0020180B"/>
    <w:rsid w:val="00205117"/>
    <w:rsid w:val="002206A0"/>
    <w:rsid w:val="002211EC"/>
    <w:rsid w:val="002214BE"/>
    <w:rsid w:val="00226A97"/>
    <w:rsid w:val="002347B0"/>
    <w:rsid w:val="00235E5B"/>
    <w:rsid w:val="00236784"/>
    <w:rsid w:val="00242EA8"/>
    <w:rsid w:val="002469BB"/>
    <w:rsid w:val="00252033"/>
    <w:rsid w:val="00254ABA"/>
    <w:rsid w:val="002569CC"/>
    <w:rsid w:val="00260FA6"/>
    <w:rsid w:val="00261EC4"/>
    <w:rsid w:val="00264A31"/>
    <w:rsid w:val="002717B3"/>
    <w:rsid w:val="00281C51"/>
    <w:rsid w:val="00285134"/>
    <w:rsid w:val="00286712"/>
    <w:rsid w:val="00290FFB"/>
    <w:rsid w:val="002A15C8"/>
    <w:rsid w:val="002A60A6"/>
    <w:rsid w:val="002A637D"/>
    <w:rsid w:val="002A7DCC"/>
    <w:rsid w:val="002B1436"/>
    <w:rsid w:val="002B181C"/>
    <w:rsid w:val="002C0243"/>
    <w:rsid w:val="002C2C09"/>
    <w:rsid w:val="002C61BA"/>
    <w:rsid w:val="002C6DAB"/>
    <w:rsid w:val="002D3E6E"/>
    <w:rsid w:val="002D4BD1"/>
    <w:rsid w:val="002E5BE7"/>
    <w:rsid w:val="002F3826"/>
    <w:rsid w:val="002F49FD"/>
    <w:rsid w:val="00300397"/>
    <w:rsid w:val="003064C0"/>
    <w:rsid w:val="00310E7D"/>
    <w:rsid w:val="00321364"/>
    <w:rsid w:val="0032747D"/>
    <w:rsid w:val="003359A8"/>
    <w:rsid w:val="00335F60"/>
    <w:rsid w:val="00336C95"/>
    <w:rsid w:val="00345A39"/>
    <w:rsid w:val="00353A15"/>
    <w:rsid w:val="00355952"/>
    <w:rsid w:val="00360E3E"/>
    <w:rsid w:val="003639E2"/>
    <w:rsid w:val="00363D5B"/>
    <w:rsid w:val="0036422F"/>
    <w:rsid w:val="00364C86"/>
    <w:rsid w:val="00365592"/>
    <w:rsid w:val="00372BDF"/>
    <w:rsid w:val="00373A06"/>
    <w:rsid w:val="00374973"/>
    <w:rsid w:val="00376155"/>
    <w:rsid w:val="003816E9"/>
    <w:rsid w:val="0038379D"/>
    <w:rsid w:val="003A25BF"/>
    <w:rsid w:val="003B32B0"/>
    <w:rsid w:val="003B4E81"/>
    <w:rsid w:val="003B78FC"/>
    <w:rsid w:val="003D64D3"/>
    <w:rsid w:val="003E0BB7"/>
    <w:rsid w:val="003F3C7F"/>
    <w:rsid w:val="003F50CC"/>
    <w:rsid w:val="003F6486"/>
    <w:rsid w:val="003F6CD5"/>
    <w:rsid w:val="00425B66"/>
    <w:rsid w:val="00426F42"/>
    <w:rsid w:val="00432CDE"/>
    <w:rsid w:val="00434975"/>
    <w:rsid w:val="0044413B"/>
    <w:rsid w:val="004502DE"/>
    <w:rsid w:val="00455880"/>
    <w:rsid w:val="00470F53"/>
    <w:rsid w:val="004715C8"/>
    <w:rsid w:val="00471D37"/>
    <w:rsid w:val="004736B9"/>
    <w:rsid w:val="00474B3B"/>
    <w:rsid w:val="00480E9B"/>
    <w:rsid w:val="004811C3"/>
    <w:rsid w:val="0048738E"/>
    <w:rsid w:val="00493B6E"/>
    <w:rsid w:val="00494FAB"/>
    <w:rsid w:val="004B2CC2"/>
    <w:rsid w:val="004B6BC7"/>
    <w:rsid w:val="004C6513"/>
    <w:rsid w:val="004C7C14"/>
    <w:rsid w:val="004D5334"/>
    <w:rsid w:val="004D5DEE"/>
    <w:rsid w:val="004D6553"/>
    <w:rsid w:val="004D7F04"/>
    <w:rsid w:val="004E4A7B"/>
    <w:rsid w:val="004E7655"/>
    <w:rsid w:val="004F144F"/>
    <w:rsid w:val="004F5D01"/>
    <w:rsid w:val="0050022C"/>
    <w:rsid w:val="005058BA"/>
    <w:rsid w:val="005113A6"/>
    <w:rsid w:val="00522F48"/>
    <w:rsid w:val="00533EF8"/>
    <w:rsid w:val="0053515F"/>
    <w:rsid w:val="0053730C"/>
    <w:rsid w:val="00565D03"/>
    <w:rsid w:val="005715EE"/>
    <w:rsid w:val="00573B26"/>
    <w:rsid w:val="00577F50"/>
    <w:rsid w:val="00584CBD"/>
    <w:rsid w:val="005862CF"/>
    <w:rsid w:val="005908E0"/>
    <w:rsid w:val="005957D9"/>
    <w:rsid w:val="005958B8"/>
    <w:rsid w:val="005A6D81"/>
    <w:rsid w:val="005B1850"/>
    <w:rsid w:val="005B31F6"/>
    <w:rsid w:val="005B7E9F"/>
    <w:rsid w:val="005C2990"/>
    <w:rsid w:val="005C43F2"/>
    <w:rsid w:val="005C44C2"/>
    <w:rsid w:val="005D3373"/>
    <w:rsid w:val="005D3B8E"/>
    <w:rsid w:val="005D41DB"/>
    <w:rsid w:val="005D5985"/>
    <w:rsid w:val="005D7D46"/>
    <w:rsid w:val="005E5445"/>
    <w:rsid w:val="005F01C4"/>
    <w:rsid w:val="005F21DA"/>
    <w:rsid w:val="005F7B2C"/>
    <w:rsid w:val="00604BF4"/>
    <w:rsid w:val="006069A4"/>
    <w:rsid w:val="00612268"/>
    <w:rsid w:val="006128F7"/>
    <w:rsid w:val="00624361"/>
    <w:rsid w:val="006276EC"/>
    <w:rsid w:val="00631C36"/>
    <w:rsid w:val="00640B11"/>
    <w:rsid w:val="00641A5E"/>
    <w:rsid w:val="00641E3D"/>
    <w:rsid w:val="00643395"/>
    <w:rsid w:val="0065429B"/>
    <w:rsid w:val="006548BC"/>
    <w:rsid w:val="0067169D"/>
    <w:rsid w:val="0069096E"/>
    <w:rsid w:val="00691F33"/>
    <w:rsid w:val="006A1571"/>
    <w:rsid w:val="006A2A18"/>
    <w:rsid w:val="006A2C2C"/>
    <w:rsid w:val="006A6790"/>
    <w:rsid w:val="006C0EDA"/>
    <w:rsid w:val="006D7925"/>
    <w:rsid w:val="006D7FE0"/>
    <w:rsid w:val="006F0DCA"/>
    <w:rsid w:val="006F2E74"/>
    <w:rsid w:val="006F63E2"/>
    <w:rsid w:val="00705382"/>
    <w:rsid w:val="00705A39"/>
    <w:rsid w:val="007101B4"/>
    <w:rsid w:val="0071629F"/>
    <w:rsid w:val="0072085F"/>
    <w:rsid w:val="007210D2"/>
    <w:rsid w:val="007349D2"/>
    <w:rsid w:val="007504F8"/>
    <w:rsid w:val="00751D63"/>
    <w:rsid w:val="007561DE"/>
    <w:rsid w:val="00760CDF"/>
    <w:rsid w:val="00762A45"/>
    <w:rsid w:val="007743E6"/>
    <w:rsid w:val="00777B6B"/>
    <w:rsid w:val="00790FAA"/>
    <w:rsid w:val="00793295"/>
    <w:rsid w:val="00796E9E"/>
    <w:rsid w:val="00797C6D"/>
    <w:rsid w:val="007A2C79"/>
    <w:rsid w:val="007A5ACC"/>
    <w:rsid w:val="007B2D4A"/>
    <w:rsid w:val="007B568F"/>
    <w:rsid w:val="007B6AC0"/>
    <w:rsid w:val="007B7258"/>
    <w:rsid w:val="007B75A4"/>
    <w:rsid w:val="007C62AE"/>
    <w:rsid w:val="007D3D31"/>
    <w:rsid w:val="007D7F8C"/>
    <w:rsid w:val="007E1C1C"/>
    <w:rsid w:val="007E6B74"/>
    <w:rsid w:val="007F1AFD"/>
    <w:rsid w:val="007F2B07"/>
    <w:rsid w:val="007F358B"/>
    <w:rsid w:val="007F5D6A"/>
    <w:rsid w:val="00807E31"/>
    <w:rsid w:val="00822355"/>
    <w:rsid w:val="00831265"/>
    <w:rsid w:val="008334DE"/>
    <w:rsid w:val="00841B4B"/>
    <w:rsid w:val="00854B8D"/>
    <w:rsid w:val="008601E1"/>
    <w:rsid w:val="00860295"/>
    <w:rsid w:val="008832A1"/>
    <w:rsid w:val="008860C0"/>
    <w:rsid w:val="008865C0"/>
    <w:rsid w:val="00890344"/>
    <w:rsid w:val="0089118E"/>
    <w:rsid w:val="00893CCB"/>
    <w:rsid w:val="00894684"/>
    <w:rsid w:val="008A1FF3"/>
    <w:rsid w:val="008A2866"/>
    <w:rsid w:val="008A4055"/>
    <w:rsid w:val="008C548A"/>
    <w:rsid w:val="008C6398"/>
    <w:rsid w:val="008E2B5E"/>
    <w:rsid w:val="008E44EA"/>
    <w:rsid w:val="008F774F"/>
    <w:rsid w:val="009024F6"/>
    <w:rsid w:val="00906938"/>
    <w:rsid w:val="009076D6"/>
    <w:rsid w:val="00914A46"/>
    <w:rsid w:val="00915873"/>
    <w:rsid w:val="00916677"/>
    <w:rsid w:val="00921E48"/>
    <w:rsid w:val="00924E1E"/>
    <w:rsid w:val="00924FF5"/>
    <w:rsid w:val="00925036"/>
    <w:rsid w:val="0092729D"/>
    <w:rsid w:val="0095068D"/>
    <w:rsid w:val="009538C5"/>
    <w:rsid w:val="00960C42"/>
    <w:rsid w:val="00967791"/>
    <w:rsid w:val="009846F9"/>
    <w:rsid w:val="00985EA5"/>
    <w:rsid w:val="00986100"/>
    <w:rsid w:val="009905E8"/>
    <w:rsid w:val="00995E62"/>
    <w:rsid w:val="009971F3"/>
    <w:rsid w:val="009A641C"/>
    <w:rsid w:val="009B0E36"/>
    <w:rsid w:val="009B1CD7"/>
    <w:rsid w:val="009B7DA4"/>
    <w:rsid w:val="009C0A32"/>
    <w:rsid w:val="009C1FB2"/>
    <w:rsid w:val="009C5D47"/>
    <w:rsid w:val="009C760D"/>
    <w:rsid w:val="009D0957"/>
    <w:rsid w:val="009E220A"/>
    <w:rsid w:val="009E4B78"/>
    <w:rsid w:val="009E7216"/>
    <w:rsid w:val="009F018A"/>
    <w:rsid w:val="009F5D42"/>
    <w:rsid w:val="00A00FB0"/>
    <w:rsid w:val="00A051BB"/>
    <w:rsid w:val="00A05CB0"/>
    <w:rsid w:val="00A258CB"/>
    <w:rsid w:val="00A32164"/>
    <w:rsid w:val="00A32D92"/>
    <w:rsid w:val="00A4377A"/>
    <w:rsid w:val="00A456CB"/>
    <w:rsid w:val="00A51715"/>
    <w:rsid w:val="00A52673"/>
    <w:rsid w:val="00A561DE"/>
    <w:rsid w:val="00A56915"/>
    <w:rsid w:val="00A60091"/>
    <w:rsid w:val="00A60DFA"/>
    <w:rsid w:val="00A6175A"/>
    <w:rsid w:val="00A7258B"/>
    <w:rsid w:val="00A73B90"/>
    <w:rsid w:val="00A9374A"/>
    <w:rsid w:val="00AA0FB7"/>
    <w:rsid w:val="00AA1C64"/>
    <w:rsid w:val="00AA31AC"/>
    <w:rsid w:val="00AA54A0"/>
    <w:rsid w:val="00AB6A87"/>
    <w:rsid w:val="00AB7759"/>
    <w:rsid w:val="00AC1223"/>
    <w:rsid w:val="00AD4983"/>
    <w:rsid w:val="00AD769E"/>
    <w:rsid w:val="00AE2FA2"/>
    <w:rsid w:val="00AF5B75"/>
    <w:rsid w:val="00B0378B"/>
    <w:rsid w:val="00B10BB8"/>
    <w:rsid w:val="00B21002"/>
    <w:rsid w:val="00B242AF"/>
    <w:rsid w:val="00B3237F"/>
    <w:rsid w:val="00B34B1D"/>
    <w:rsid w:val="00B409B9"/>
    <w:rsid w:val="00B4184F"/>
    <w:rsid w:val="00B47D75"/>
    <w:rsid w:val="00B508BE"/>
    <w:rsid w:val="00B52ECC"/>
    <w:rsid w:val="00B61E12"/>
    <w:rsid w:val="00B6392C"/>
    <w:rsid w:val="00B66639"/>
    <w:rsid w:val="00B6709B"/>
    <w:rsid w:val="00B67167"/>
    <w:rsid w:val="00B803AB"/>
    <w:rsid w:val="00B83A54"/>
    <w:rsid w:val="00B85474"/>
    <w:rsid w:val="00B93B30"/>
    <w:rsid w:val="00BB0801"/>
    <w:rsid w:val="00BB28E9"/>
    <w:rsid w:val="00BC1FFA"/>
    <w:rsid w:val="00BC77D1"/>
    <w:rsid w:val="00BC7E6D"/>
    <w:rsid w:val="00BD4898"/>
    <w:rsid w:val="00BE28BB"/>
    <w:rsid w:val="00BE3B5C"/>
    <w:rsid w:val="00BE4523"/>
    <w:rsid w:val="00BE5D6F"/>
    <w:rsid w:val="00BF3C72"/>
    <w:rsid w:val="00BF6128"/>
    <w:rsid w:val="00C02538"/>
    <w:rsid w:val="00C075DF"/>
    <w:rsid w:val="00C15DA1"/>
    <w:rsid w:val="00C22CDD"/>
    <w:rsid w:val="00C30250"/>
    <w:rsid w:val="00C351E9"/>
    <w:rsid w:val="00C43963"/>
    <w:rsid w:val="00C5152E"/>
    <w:rsid w:val="00C52C12"/>
    <w:rsid w:val="00C66433"/>
    <w:rsid w:val="00C74D0C"/>
    <w:rsid w:val="00C765B9"/>
    <w:rsid w:val="00C76A48"/>
    <w:rsid w:val="00C84F61"/>
    <w:rsid w:val="00C92E8A"/>
    <w:rsid w:val="00C965F4"/>
    <w:rsid w:val="00CA4821"/>
    <w:rsid w:val="00CA4BC7"/>
    <w:rsid w:val="00CB00E8"/>
    <w:rsid w:val="00CC17C4"/>
    <w:rsid w:val="00CC628E"/>
    <w:rsid w:val="00CD5435"/>
    <w:rsid w:val="00CD7BBF"/>
    <w:rsid w:val="00CE12C1"/>
    <w:rsid w:val="00CE3852"/>
    <w:rsid w:val="00CE4E5B"/>
    <w:rsid w:val="00CE6C29"/>
    <w:rsid w:val="00CF280F"/>
    <w:rsid w:val="00D032AC"/>
    <w:rsid w:val="00D0460B"/>
    <w:rsid w:val="00D06691"/>
    <w:rsid w:val="00D125FE"/>
    <w:rsid w:val="00D14A32"/>
    <w:rsid w:val="00D232CD"/>
    <w:rsid w:val="00D365C1"/>
    <w:rsid w:val="00D436CB"/>
    <w:rsid w:val="00D46BD8"/>
    <w:rsid w:val="00D56463"/>
    <w:rsid w:val="00D608C1"/>
    <w:rsid w:val="00D62570"/>
    <w:rsid w:val="00D637CA"/>
    <w:rsid w:val="00D94E02"/>
    <w:rsid w:val="00D9722B"/>
    <w:rsid w:val="00DA1905"/>
    <w:rsid w:val="00DA6FC0"/>
    <w:rsid w:val="00DC2681"/>
    <w:rsid w:val="00DC74F1"/>
    <w:rsid w:val="00DD63B3"/>
    <w:rsid w:val="00DE25A2"/>
    <w:rsid w:val="00DE5800"/>
    <w:rsid w:val="00DF461F"/>
    <w:rsid w:val="00DF58B3"/>
    <w:rsid w:val="00E01B99"/>
    <w:rsid w:val="00E020A5"/>
    <w:rsid w:val="00E02BBA"/>
    <w:rsid w:val="00E04B42"/>
    <w:rsid w:val="00E10FCD"/>
    <w:rsid w:val="00E150FB"/>
    <w:rsid w:val="00E166D5"/>
    <w:rsid w:val="00E23384"/>
    <w:rsid w:val="00E25BEF"/>
    <w:rsid w:val="00E26E62"/>
    <w:rsid w:val="00E26F8C"/>
    <w:rsid w:val="00E3177D"/>
    <w:rsid w:val="00E32FD3"/>
    <w:rsid w:val="00E35992"/>
    <w:rsid w:val="00E44ED3"/>
    <w:rsid w:val="00E52DCF"/>
    <w:rsid w:val="00E53A93"/>
    <w:rsid w:val="00E657D2"/>
    <w:rsid w:val="00E77CC0"/>
    <w:rsid w:val="00E82345"/>
    <w:rsid w:val="00E84BDA"/>
    <w:rsid w:val="00EA18F6"/>
    <w:rsid w:val="00EA5667"/>
    <w:rsid w:val="00EB02D5"/>
    <w:rsid w:val="00EB2ACE"/>
    <w:rsid w:val="00EB4DDF"/>
    <w:rsid w:val="00EB6D1E"/>
    <w:rsid w:val="00EC084F"/>
    <w:rsid w:val="00EC1FCE"/>
    <w:rsid w:val="00EC23B5"/>
    <w:rsid w:val="00EC5850"/>
    <w:rsid w:val="00EF3D9F"/>
    <w:rsid w:val="00EF7AAA"/>
    <w:rsid w:val="00F03279"/>
    <w:rsid w:val="00F100F6"/>
    <w:rsid w:val="00F235D9"/>
    <w:rsid w:val="00F32703"/>
    <w:rsid w:val="00F329C1"/>
    <w:rsid w:val="00F353CD"/>
    <w:rsid w:val="00F4497A"/>
    <w:rsid w:val="00F55704"/>
    <w:rsid w:val="00F64C42"/>
    <w:rsid w:val="00F70F5C"/>
    <w:rsid w:val="00F727EC"/>
    <w:rsid w:val="00F747D4"/>
    <w:rsid w:val="00F74ECC"/>
    <w:rsid w:val="00F8089B"/>
    <w:rsid w:val="00F817EF"/>
    <w:rsid w:val="00FA130C"/>
    <w:rsid w:val="00FA23B3"/>
    <w:rsid w:val="00FB14AF"/>
    <w:rsid w:val="00FB53F2"/>
    <w:rsid w:val="00FC225E"/>
    <w:rsid w:val="00FC2A05"/>
    <w:rsid w:val="00FD3845"/>
    <w:rsid w:val="00FD518A"/>
    <w:rsid w:val="00FD5286"/>
    <w:rsid w:val="00FD787E"/>
    <w:rsid w:val="00FF3D9F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46998"/>
  <w15:docId w15:val="{ED0CCC0A-D3AD-48DA-BF38-C3D4DAB6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7" w:unhideWhenUsed="1" w:qFormat="1"/>
    <w:lsdException w:name="List Bullet 3" w:semiHidden="1" w:uiPriority="37" w:unhideWhenUsed="1" w:qFormat="1"/>
    <w:lsdException w:name="List Bullet 4" w:semiHidden="1" w:uiPriority="37" w:unhideWhenUsed="1" w:qFormat="1"/>
    <w:lsdException w:name="List Bullet 5" w:semiHidden="1" w:uiPriority="37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3"/>
      <w:szCs w:val="20"/>
    </w:rPr>
  </w:style>
  <w:style w:type="paragraph" w:styleId="berschrift1">
    <w:name w:val="heading 1"/>
    <w:basedOn w:val="Standard"/>
    <w:next w:val="Standard"/>
    <w:link w:val="berschrift1Zchn"/>
    <w:unhideWhenUsed/>
    <w:qFormat/>
    <w:pPr>
      <w:spacing w:before="300" w:after="80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berschrift4">
    <w:name w:val="heading 4"/>
    <w:basedOn w:val="Standard"/>
    <w:next w:val="Standard"/>
    <w:link w:val="berschrift4Zchn"/>
    <w:unhideWhenUsed/>
    <w:qFormat/>
    <w:pPr>
      <w:spacing w:before="240"/>
      <w:outlineLvl w:val="3"/>
    </w:pPr>
    <w:rPr>
      <w:caps/>
      <w:spacing w:val="14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nhideWhenUsed/>
    <w:qFormat/>
    <w:pPr>
      <w:spacing w:before="200"/>
      <w:outlineLvl w:val="4"/>
    </w:pPr>
    <w:rPr>
      <w:b/>
      <w:color w:val="775F55" w:themeColor="text2"/>
      <w:spacing w:val="10"/>
      <w:szCs w:val="26"/>
    </w:rPr>
  </w:style>
  <w:style w:type="paragraph" w:styleId="berschrift6">
    <w:name w:val="heading 6"/>
    <w:basedOn w:val="Standard"/>
    <w:next w:val="Standard"/>
    <w:link w:val="berschrift6Zchn"/>
    <w:unhideWhenUsed/>
    <w:qFormat/>
    <w:pPr>
      <w:outlineLvl w:val="5"/>
    </w:pPr>
    <w:rPr>
      <w:b/>
      <w:color w:val="DD8047" w:themeColor="accent2"/>
      <w:spacing w:val="10"/>
    </w:rPr>
  </w:style>
  <w:style w:type="paragraph" w:styleId="berschrift7">
    <w:name w:val="heading 7"/>
    <w:basedOn w:val="Standard"/>
    <w:next w:val="Standard"/>
    <w:link w:val="berschrift7Zchn"/>
    <w:unhideWhenUsed/>
    <w:qFormat/>
    <w:pPr>
      <w:outlineLvl w:val="6"/>
    </w:pPr>
    <w:rPr>
      <w:smallCaps/>
      <w:color w:val="000000" w:themeColor="text1"/>
      <w:spacing w:val="10"/>
    </w:rPr>
  </w:style>
  <w:style w:type="paragraph" w:styleId="berschrift8">
    <w:name w:val="heading 8"/>
    <w:basedOn w:val="Standard"/>
    <w:next w:val="Standard"/>
    <w:link w:val="berschrift8Zchn"/>
    <w:unhideWhenUsed/>
    <w:qFormat/>
    <w:pPr>
      <w:outlineLvl w:val="7"/>
    </w:pPr>
    <w:rPr>
      <w:b/>
      <w:i/>
      <w:color w:val="94B6D2" w:themeColor="accent1"/>
      <w:spacing w:val="10"/>
      <w:sz w:val="24"/>
    </w:rPr>
  </w:style>
  <w:style w:type="paragraph" w:styleId="berschrift9">
    <w:name w:val="heading 9"/>
    <w:basedOn w:val="Standard"/>
    <w:next w:val="Standard"/>
    <w:link w:val="berschrift9Zchn"/>
    <w:unhideWhenUsed/>
    <w:qFormat/>
    <w:pPr>
      <w:outlineLvl w:val="8"/>
    </w:pPr>
    <w:rPr>
      <w:b/>
      <w:caps/>
      <w:color w:val="A5AB81" w:themeColor="accent3"/>
      <w:spacing w:val="4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1"/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rede">
    <w:name w:val="Salutation"/>
    <w:basedOn w:val="Standard"/>
    <w:next w:val="Standard"/>
    <w:link w:val="AnredeZchn"/>
    <w:uiPriority w:val="6"/>
    <w:unhideWhenUsed/>
    <w:qFormat/>
    <w:pPr>
      <w:spacing w:before="400" w:after="320"/>
    </w:pPr>
    <w:rPr>
      <w:b/>
    </w:rPr>
  </w:style>
  <w:style w:type="character" w:customStyle="1" w:styleId="AnredeZchn">
    <w:name w:val="Anrede Zchn"/>
    <w:basedOn w:val="Absatz-Standardschriftart"/>
    <w:link w:val="Anrede"/>
    <w:uiPriority w:val="6"/>
    <w:rPr>
      <w:b/>
      <w:sz w:val="23"/>
      <w:szCs w:val="20"/>
    </w:rPr>
  </w:style>
  <w:style w:type="paragraph" w:customStyle="1" w:styleId="Absenderadresse">
    <w:name w:val="Absenderadresse"/>
    <w:basedOn w:val="KeinLeerraum"/>
    <w:uiPriority w:val="3"/>
    <w:qFormat/>
    <w:pPr>
      <w:spacing w:after="200"/>
    </w:pPr>
    <w:rPr>
      <w:color w:val="775F55" w:themeColor="text2"/>
    </w:rPr>
  </w:style>
  <w:style w:type="paragraph" w:customStyle="1" w:styleId="Empfngeradresse">
    <w:name w:val="Empfängeradresse"/>
    <w:basedOn w:val="KeinLeerraum"/>
    <w:uiPriority w:val="4"/>
    <w:qFormat/>
    <w:pPr>
      <w:spacing w:before="240"/>
      <w:contextualSpacing/>
    </w:pPr>
    <w:rPr>
      <w:color w:val="775F55" w:themeColor="text2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Datum">
    <w:name w:val="Date"/>
    <w:basedOn w:val="KeinLeerraum"/>
    <w:next w:val="Standard"/>
    <w:link w:val="DatumZchn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umZchn">
    <w:name w:val="Datum Zchn"/>
    <w:basedOn w:val="Absatz-Standardschriftart"/>
    <w:link w:val="Datum"/>
    <w:uiPriority w:val="99"/>
    <w:rPr>
      <w:rFonts w:cs="Times New Roman"/>
      <w:b/>
      <w:color w:val="FFFFFF" w:themeColor="background1"/>
      <w:sz w:val="23"/>
      <w:szCs w:val="20"/>
    </w:rPr>
  </w:style>
  <w:style w:type="paragraph" w:styleId="KeinLeerraum">
    <w:name w:val="No Spacing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Blocktext">
    <w:name w:val="Block Text"/>
    <w:aliases w:val="Blockquote"/>
    <w:uiPriority w:val="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</w:rPr>
  </w:style>
  <w:style w:type="character" w:styleId="Buchtitel">
    <w:name w:val="Book Title"/>
    <w:basedOn w:val="Absatz-Standardschriftart"/>
    <w:uiPriority w:val="33"/>
    <w:qFormat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Beschriftung">
    <w:name w:val="caption"/>
    <w:basedOn w:val="Standard"/>
    <w:next w:val="Standard"/>
    <w:uiPriority w:val="35"/>
    <w:unhideWhenUsed/>
    <w:rPr>
      <w:b/>
      <w:bCs/>
      <w:caps/>
      <w:sz w:val="16"/>
      <w:szCs w:val="18"/>
    </w:rPr>
  </w:style>
  <w:style w:type="paragraph" w:styleId="Gruformel">
    <w:name w:val="Closing"/>
    <w:basedOn w:val="Standard"/>
    <w:link w:val="GruformelZchn"/>
    <w:uiPriority w:val="7"/>
    <w:unhideWhenUsed/>
    <w:qFormat/>
    <w:pPr>
      <w:spacing w:before="960" w:after="96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7"/>
    <w:rPr>
      <w:sz w:val="23"/>
      <w:szCs w:val="20"/>
    </w:rPr>
  </w:style>
  <w:style w:type="character" w:styleId="Hervorhebung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cs="Times New Roman"/>
      <w:sz w:val="23"/>
      <w:szCs w:val="20"/>
    </w:rPr>
  </w:style>
  <w:style w:type="paragraph" w:styleId="Kopfzeile">
    <w:name w:val="header"/>
    <w:basedOn w:val="Standard"/>
    <w:link w:val="KopfzeileZchn"/>
    <w:unhideWhenUsed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cs="Times New Roman"/>
      <w:sz w:val="23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Pr>
      <w:rFonts w:asciiTheme="majorHAnsi" w:hAnsiTheme="majorHAnsi" w:cs="Times New Roman"/>
      <w:caps/>
      <w:color w:val="775F55" w:themeColor="text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cs="Times New Roman"/>
      <w:b/>
      <w:color w:val="94B6D2" w:themeColor="accent1"/>
      <w:spacing w:val="20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b/>
      <w:color w:val="000000" w:themeColor="text1"/>
      <w:spacing w:val="10"/>
      <w:sz w:val="2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caps/>
      <w:spacing w:val="1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b/>
      <w:color w:val="775F55" w:themeColor="text2"/>
      <w:spacing w:val="10"/>
      <w:sz w:val="23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b/>
      <w:color w:val="DD8047" w:themeColor="accent2"/>
      <w:spacing w:val="10"/>
      <w:sz w:val="23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smallCaps/>
      <w:color w:val="000000" w:themeColor="text1"/>
      <w:spacing w:val="10"/>
      <w:sz w:val="23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b/>
      <w:i/>
      <w:color w:val="94B6D2" w:themeColor="accent1"/>
      <w:spacing w:val="10"/>
      <w:sz w:val="24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b/>
      <w:caps/>
      <w:color w:val="A5AB81" w:themeColor="accent3"/>
      <w:spacing w:val="40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F7B615" w:themeColor="hyperlink"/>
      <w:u w:val="single"/>
    </w:rPr>
  </w:style>
  <w:style w:type="character" w:styleId="IntensiveHervorhebung">
    <w:name w:val="Intense Emphasis"/>
    <w:basedOn w:val="Absatz-Standardschriftart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ivesZitat">
    <w:name w:val="Intense Quote"/>
    <w:basedOn w:val="Standard"/>
    <w:link w:val="IntensivesZitatZchn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b/>
      <w:color w:val="DD8047" w:themeColor="accent2"/>
      <w:sz w:val="23"/>
      <w:szCs w:val="20"/>
      <w:shd w:val="clear" w:color="auto" w:fill="FFFFFF" w:themeFill="background1"/>
    </w:rPr>
  </w:style>
  <w:style w:type="character" w:styleId="IntensiverVerweis">
    <w:name w:val="Intense Reference"/>
    <w:basedOn w:val="Absatz-Standardschriftart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e">
    <w:name w:val="List"/>
    <w:basedOn w:val="Standard"/>
    <w:uiPriority w:val="99"/>
    <w:semiHidden/>
    <w:unhideWhenUsed/>
    <w:pPr>
      <w:ind w:left="360" w:hanging="360"/>
    </w:pPr>
  </w:style>
  <w:style w:type="paragraph" w:styleId="Liste2">
    <w:name w:val="List 2"/>
    <w:basedOn w:val="Standard"/>
    <w:uiPriority w:val="99"/>
    <w:semiHidden/>
    <w:unhideWhenUsed/>
    <w:pPr>
      <w:ind w:left="720" w:hanging="360"/>
    </w:pPr>
  </w:style>
  <w:style w:type="paragraph" w:styleId="Aufzhlungszeichen">
    <w:name w:val="List Bullet"/>
    <w:basedOn w:val="Standard"/>
    <w:uiPriority w:val="37"/>
    <w:qFormat/>
    <w:pPr>
      <w:numPr>
        <w:numId w:val="24"/>
      </w:numPr>
    </w:pPr>
    <w:rPr>
      <w:sz w:val="24"/>
    </w:rPr>
  </w:style>
  <w:style w:type="paragraph" w:styleId="Aufzhlungszeichen2">
    <w:name w:val="List Bullet 2"/>
    <w:basedOn w:val="Standard"/>
    <w:uiPriority w:val="37"/>
    <w:qFormat/>
    <w:pPr>
      <w:numPr>
        <w:numId w:val="25"/>
      </w:numPr>
    </w:pPr>
    <w:rPr>
      <w:color w:val="94B6D2" w:themeColor="accent1"/>
    </w:rPr>
  </w:style>
  <w:style w:type="paragraph" w:styleId="Aufzhlungszeichen3">
    <w:name w:val="List Bullet 3"/>
    <w:basedOn w:val="Standard"/>
    <w:uiPriority w:val="37"/>
    <w:qFormat/>
    <w:pPr>
      <w:numPr>
        <w:numId w:val="26"/>
      </w:numPr>
    </w:pPr>
    <w:rPr>
      <w:color w:val="DD8047" w:themeColor="accent2"/>
    </w:rPr>
  </w:style>
  <w:style w:type="paragraph" w:styleId="Aufzhlungszeichen4">
    <w:name w:val="List Bullet 4"/>
    <w:basedOn w:val="Standard"/>
    <w:uiPriority w:val="37"/>
    <w:qFormat/>
    <w:pPr>
      <w:numPr>
        <w:numId w:val="27"/>
      </w:numPr>
    </w:pPr>
    <w:rPr>
      <w:caps/>
      <w:spacing w:val="4"/>
    </w:rPr>
  </w:style>
  <w:style w:type="paragraph" w:styleId="Aufzhlungszeichen5">
    <w:name w:val="List Bullet 5"/>
    <w:basedOn w:val="Standard"/>
    <w:uiPriority w:val="37"/>
    <w:qFormat/>
    <w:pPr>
      <w:numPr>
        <w:numId w:val="28"/>
      </w:numPr>
    </w:pPr>
  </w:style>
  <w:style w:type="paragraph" w:styleId="Listenabsatz">
    <w:name w:val="List Paragraph"/>
    <w:basedOn w:val="Standard"/>
    <w:uiPriority w:val="34"/>
    <w:unhideWhenUsed/>
    <w:qFormat/>
    <w:pPr>
      <w:ind w:left="720"/>
      <w:contextualSpacing/>
    </w:pPr>
  </w:style>
  <w:style w:type="numbering" w:customStyle="1" w:styleId="Galathea-Listentyp">
    <w:name w:val="Galathea-Listentyp"/>
    <w:uiPriority w:val="99"/>
    <w:pPr>
      <w:numPr>
        <w:numId w:val="11"/>
      </w:numPr>
    </w:pPr>
  </w:style>
  <w:style w:type="paragraph" w:styleId="Zitat">
    <w:name w:val="Quote"/>
    <w:basedOn w:val="Standard"/>
    <w:link w:val="ZitatZchn"/>
    <w:uiPriority w:val="29"/>
    <w:qFormat/>
    <w:rPr>
      <w:i/>
      <w:smallCaps/>
      <w:color w:val="775F55" w:themeColor="text2"/>
      <w:spacing w:val="6"/>
    </w:rPr>
  </w:style>
  <w:style w:type="character" w:customStyle="1" w:styleId="ZitatZchn">
    <w:name w:val="Zitat Zchn"/>
    <w:basedOn w:val="Absatz-Standardschriftart"/>
    <w:link w:val="Zitat"/>
    <w:uiPriority w:val="29"/>
    <w:rPr>
      <w:i/>
      <w:smallCaps/>
      <w:color w:val="775F55" w:themeColor="text2"/>
      <w:spacing w:val="6"/>
      <w:sz w:val="23"/>
      <w:szCs w:val="20"/>
    </w:rPr>
  </w:style>
  <w:style w:type="character" w:styleId="Fett">
    <w:name w:val="Strong"/>
    <w:uiPriority w:val="22"/>
    <w:qFormat/>
    <w:rPr>
      <w:rFonts w:asciiTheme="minorHAnsi" w:hAnsiTheme="minorHAnsi"/>
      <w:b/>
      <w:color w:val="DD8047" w:themeColor="accent2"/>
    </w:rPr>
  </w:style>
  <w:style w:type="paragraph" w:styleId="Untertitel">
    <w:name w:val="Subtitle"/>
    <w:basedOn w:val="Standard"/>
    <w:link w:val="UntertitelZchn"/>
    <w:uiPriority w:val="11"/>
    <w:pPr>
      <w:spacing w:after="720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</w:rPr>
  </w:style>
  <w:style w:type="character" w:styleId="SchwacheHervorhebung">
    <w:name w:val="Subtle Emphasis"/>
    <w:basedOn w:val="Absatz-Standardschriftart"/>
    <w:uiPriority w:val="19"/>
    <w:qFormat/>
    <w:rPr>
      <w:rFonts w:asciiTheme="minorHAnsi" w:hAnsiTheme="minorHAnsi"/>
      <w:i/>
      <w:sz w:val="23"/>
    </w:rPr>
  </w:style>
  <w:style w:type="character" w:styleId="SchwacherVerweis">
    <w:name w:val="Subtle Reference"/>
    <w:basedOn w:val="Absatz-Standardschriftart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pPr>
      <w:ind w:left="220" w:hanging="220"/>
    </w:pPr>
  </w:style>
  <w:style w:type="paragraph" w:styleId="Titel">
    <w:name w:val="Title"/>
    <w:basedOn w:val="Standard"/>
    <w:link w:val="TitelZchn"/>
    <w:uiPriority w:val="10"/>
    <w:rPr>
      <w:color w:val="775F55" w:themeColor="text2"/>
      <w:sz w:val="72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rFonts w:cs="Times New Roman"/>
      <w:color w:val="775F55" w:themeColor="text2"/>
      <w:sz w:val="72"/>
      <w:szCs w:val="48"/>
    </w:rPr>
  </w:style>
  <w:style w:type="paragraph" w:styleId="Verzeichnis1">
    <w:name w:val="toc 1"/>
    <w:basedOn w:val="Standard"/>
    <w:next w:val="Standard"/>
    <w:autoRedefine/>
    <w:uiPriority w:val="99"/>
    <w:semiHidden/>
    <w:unhideWhenUsed/>
    <w:qFormat/>
    <w:pPr>
      <w:tabs>
        <w:tab w:val="right" w:leader="dot" w:pos="8630"/>
      </w:tabs>
      <w:spacing w:before="180" w:after="40"/>
    </w:pPr>
    <w:rPr>
      <w:b/>
      <w:caps/>
      <w:noProof/>
      <w:color w:val="775F55" w:themeColor="text2"/>
    </w:rPr>
  </w:style>
  <w:style w:type="paragraph" w:styleId="Verzeichnis2">
    <w:name w:val="toc 2"/>
    <w:basedOn w:val="Standard"/>
    <w:next w:val="Standard"/>
    <w:autoRedefine/>
    <w:uiPriority w:val="99"/>
    <w:semiHidden/>
    <w:unhideWhenUsed/>
    <w:qFormat/>
    <w:pPr>
      <w:tabs>
        <w:tab w:val="right" w:leader="dot" w:pos="8630"/>
      </w:tabs>
      <w:spacing w:after="40"/>
      <w:ind w:left="144"/>
    </w:pPr>
    <w:rPr>
      <w:noProof/>
    </w:rPr>
  </w:style>
  <w:style w:type="paragraph" w:styleId="Verzeichnis3">
    <w:name w:val="toc 3"/>
    <w:basedOn w:val="Standard"/>
    <w:next w:val="Standard"/>
    <w:autoRedefine/>
    <w:uiPriority w:val="99"/>
    <w:semiHidden/>
    <w:unhideWhenUsed/>
    <w:qFormat/>
    <w:pPr>
      <w:tabs>
        <w:tab w:val="right" w:leader="dot" w:pos="8630"/>
      </w:tabs>
      <w:spacing w:after="40"/>
      <w:ind w:left="288"/>
    </w:pPr>
    <w:rPr>
      <w:noProof/>
    </w:rPr>
  </w:style>
  <w:style w:type="paragraph" w:styleId="Verzeichnis4">
    <w:name w:val="toc 4"/>
    <w:basedOn w:val="Standard"/>
    <w:next w:val="Standard"/>
    <w:autoRedefine/>
    <w:uiPriority w:val="99"/>
    <w:semiHidden/>
    <w:unhideWhenUsed/>
    <w:qFormat/>
    <w:pPr>
      <w:tabs>
        <w:tab w:val="right" w:leader="dot" w:pos="8630"/>
      </w:tabs>
      <w:spacing w:after="40"/>
      <w:ind w:left="432"/>
    </w:pPr>
    <w:rPr>
      <w:noProof/>
    </w:rPr>
  </w:style>
  <w:style w:type="paragraph" w:styleId="Verzeichnis5">
    <w:name w:val="toc 5"/>
    <w:basedOn w:val="Standard"/>
    <w:next w:val="Standard"/>
    <w:autoRedefine/>
    <w:uiPriority w:val="99"/>
    <w:semiHidden/>
    <w:unhideWhenUsed/>
    <w:qFormat/>
    <w:pPr>
      <w:tabs>
        <w:tab w:val="right" w:leader="dot" w:pos="8630"/>
      </w:tabs>
      <w:spacing w:after="40"/>
      <w:ind w:left="576"/>
    </w:pPr>
    <w:rPr>
      <w:noProof/>
    </w:rPr>
  </w:style>
  <w:style w:type="paragraph" w:styleId="Verzeichnis6">
    <w:name w:val="toc 6"/>
    <w:basedOn w:val="Standard"/>
    <w:next w:val="Standard"/>
    <w:autoRedefine/>
    <w:uiPriority w:val="99"/>
    <w:semiHidden/>
    <w:unhideWhenUsed/>
    <w:qFormat/>
    <w:pPr>
      <w:tabs>
        <w:tab w:val="right" w:leader="dot" w:pos="8630"/>
      </w:tabs>
      <w:spacing w:after="40"/>
      <w:ind w:left="720"/>
    </w:pPr>
    <w:rPr>
      <w:noProof/>
    </w:rPr>
  </w:style>
  <w:style w:type="paragraph" w:styleId="Verzeichnis7">
    <w:name w:val="toc 7"/>
    <w:basedOn w:val="Standard"/>
    <w:next w:val="Standard"/>
    <w:autoRedefine/>
    <w:uiPriority w:val="99"/>
    <w:semiHidden/>
    <w:unhideWhenUsed/>
    <w:qFormat/>
    <w:pPr>
      <w:tabs>
        <w:tab w:val="right" w:leader="dot" w:pos="8630"/>
      </w:tabs>
      <w:spacing w:after="40"/>
      <w:ind w:left="864"/>
    </w:pPr>
    <w:rPr>
      <w:noProof/>
    </w:rPr>
  </w:style>
  <w:style w:type="paragraph" w:styleId="Verzeichnis8">
    <w:name w:val="toc 8"/>
    <w:basedOn w:val="Standard"/>
    <w:next w:val="Standard"/>
    <w:autoRedefine/>
    <w:uiPriority w:val="99"/>
    <w:semiHidden/>
    <w:unhideWhenUsed/>
    <w:qFormat/>
    <w:pPr>
      <w:tabs>
        <w:tab w:val="right" w:leader="dot" w:pos="8630"/>
      </w:tabs>
      <w:spacing w:after="40"/>
      <w:ind w:left="1008"/>
    </w:pPr>
    <w:rPr>
      <w:noProof/>
    </w:rPr>
  </w:style>
  <w:style w:type="paragraph" w:styleId="Verzeichnis9">
    <w:name w:val="toc 9"/>
    <w:basedOn w:val="Standard"/>
    <w:next w:val="Standard"/>
    <w:autoRedefine/>
    <w:uiPriority w:val="99"/>
    <w:semiHidden/>
    <w:unhideWhenUsed/>
    <w:qFormat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Firmenname">
    <w:name w:val="Firmenname"/>
    <w:basedOn w:val="Standard"/>
    <w:uiPriority w:val="2"/>
    <w:qFormat/>
    <w:rPr>
      <w:b/>
      <w:color w:val="775F55" w:themeColor="text2"/>
      <w:sz w:val="28"/>
      <w:szCs w:val="36"/>
    </w:rPr>
  </w:style>
  <w:style w:type="paragraph" w:styleId="Unterschrift">
    <w:name w:val="Signature"/>
    <w:basedOn w:val="Standard"/>
    <w:link w:val="UnterschriftZchn"/>
    <w:uiPriority w:val="8"/>
    <w:unhideWhenUsed/>
    <w:qFormat/>
    <w:rPr>
      <w:b/>
    </w:rPr>
  </w:style>
  <w:style w:type="character" w:customStyle="1" w:styleId="UnterschriftZchn">
    <w:name w:val="Unterschrift Zchn"/>
    <w:basedOn w:val="Absatz-Standardschriftart"/>
    <w:link w:val="Unterschrift"/>
    <w:uiPriority w:val="8"/>
    <w:rPr>
      <w:b/>
      <w:sz w:val="23"/>
      <w:szCs w:val="20"/>
    </w:rPr>
  </w:style>
  <w:style w:type="paragraph" w:customStyle="1" w:styleId="Fuzeile-Gerade">
    <w:name w:val="Fußzeile - Gerade"/>
    <w:basedOn w:val="Standard"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uzeile-Ungerade">
    <w:name w:val="Fußzeile - Ungerade"/>
    <w:basedOn w:val="Standard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Kopfzeile-Gerade">
    <w:name w:val="Kopfzeile - Gerade"/>
    <w:basedOn w:val="KeinLeerraum"/>
    <w:uiPriority w:val="49"/>
    <w:semiHidden/>
    <w:unhideWhenUsed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Kopfzeile-Ungerade">
    <w:name w:val="Kopfzeile - Ungerade"/>
    <w:basedOn w:val="KeinLeerraum"/>
    <w:unhideWhenUsed/>
    <w:qFormat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styleId="Standardeinzug">
    <w:name w:val="Normal Indent"/>
    <w:basedOn w:val="Standard"/>
    <w:semiHidden/>
    <w:rsid w:val="00822355"/>
    <w:pPr>
      <w:ind w:left="708"/>
    </w:pPr>
    <w:rPr>
      <w:rFonts w:ascii="Arial" w:eastAsia="Times New Roman" w:hAnsi="Arial" w:cs="Times New Roman"/>
      <w:sz w:val="22"/>
      <w:lang w:val="de-DE" w:eastAsia="de-DE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7210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7210D2"/>
    <w:rPr>
      <w:rFonts w:ascii="Courier New" w:hAnsi="Courier New" w:cs="Courier New"/>
      <w:color w:val="000000"/>
      <w:sz w:val="20"/>
      <w:szCs w:val="20"/>
    </w:rPr>
  </w:style>
  <w:style w:type="character" w:customStyle="1" w:styleId="grundschrift1">
    <w:name w:val="grundschrift1"/>
    <w:basedOn w:val="Absatz-Standardschriftart"/>
    <w:rsid w:val="00E01B99"/>
    <w:rPr>
      <w:rFonts w:ascii="Arial" w:hAnsi="Arial" w:cs="Arial" w:hint="default"/>
      <w:color w:val="000000"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734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4D65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12530">
                          <w:marLeft w:val="0"/>
                          <w:marRight w:val="0"/>
                          <w:marTop w:val="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9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28968">
                                  <w:marLeft w:val="842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26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832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83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765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936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590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745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2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00349">
                          <w:marLeft w:val="0"/>
                          <w:marRight w:val="0"/>
                          <w:marTop w:val="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64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540295">
                                  <w:marLeft w:val="842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9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9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12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801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94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54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60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7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no.Admin-PC\AppData\Roaming\Microsoft\Templates\MedianLetter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12F73D5B-1E32-41A8-834C-0ADD25F4FF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185275-A133-4EE3-9744-A11F21590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ACDC0-6C22-44EC-AF51-49B044004D63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MedianLetter</Template>
  <TotalTime>0</TotalTime>
  <Pages>1</Pages>
  <Words>80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Verein Sonnenbad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Thomas Holinger (th)</cp:lastModifiedBy>
  <cp:revision>3</cp:revision>
  <cp:lastPrinted>2018-04-30T06:41:00Z</cp:lastPrinted>
  <dcterms:created xsi:type="dcterms:W3CDTF">2026-01-07T09:22:00Z</dcterms:created>
  <dcterms:modified xsi:type="dcterms:W3CDTF">2026-01-07T09:25:00Z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TC017730679991</vt:lpwstr>
  </property>
</Properties>
</file>